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E6A51" w14:textId="087E2B0E" w:rsidR="00815109" w:rsidRDefault="00815109" w:rsidP="00D90087">
      <w:pPr>
        <w:jc w:val="right"/>
        <w:rPr>
          <w:rFonts w:ascii="Lato" w:hAnsi="Lato"/>
          <w:color w:val="FF0000"/>
          <w:sz w:val="18"/>
          <w:szCs w:val="18"/>
          <w:u w:val="single"/>
        </w:rPr>
      </w:pPr>
      <w:r w:rsidRPr="00D90087">
        <w:rPr>
          <w:rFonts w:ascii="Lato" w:hAnsi="Lato"/>
          <w:color w:val="FF0000"/>
          <w:sz w:val="18"/>
          <w:szCs w:val="18"/>
          <w:u w:val="single"/>
        </w:rPr>
        <w:t>COMUNICATO STAMPA</w:t>
      </w:r>
    </w:p>
    <w:p w14:paraId="5FD464DB" w14:textId="64C81132" w:rsidR="00D90087" w:rsidRPr="00D90087" w:rsidRDefault="00D90087" w:rsidP="00D90087">
      <w:pPr>
        <w:jc w:val="right"/>
        <w:rPr>
          <w:rFonts w:ascii="Lato" w:hAnsi="Lato"/>
          <w:sz w:val="20"/>
          <w:szCs w:val="18"/>
        </w:rPr>
      </w:pPr>
      <w:r w:rsidRPr="00D90087">
        <w:rPr>
          <w:rFonts w:ascii="Lato" w:hAnsi="Lato"/>
          <w:color w:val="FF0000"/>
          <w:sz w:val="18"/>
          <w:szCs w:val="18"/>
        </w:rPr>
        <w:t>9 giugno 2022</w:t>
      </w:r>
    </w:p>
    <w:p w14:paraId="13675DA2" w14:textId="3A20A10D" w:rsidR="00741FE7" w:rsidRPr="00815109" w:rsidRDefault="00741FE7" w:rsidP="00741FE7">
      <w:pPr>
        <w:jc w:val="center"/>
        <w:rPr>
          <w:rFonts w:ascii="Lato" w:hAnsi="Lato"/>
          <w:color w:val="FF0000"/>
          <w:sz w:val="26"/>
        </w:rPr>
      </w:pPr>
    </w:p>
    <w:p w14:paraId="5F8845F7" w14:textId="40874EA3" w:rsidR="00815109" w:rsidRDefault="00B31FDB" w:rsidP="00815109">
      <w:pPr>
        <w:autoSpaceDE w:val="0"/>
        <w:autoSpaceDN w:val="0"/>
        <w:jc w:val="center"/>
        <w:rPr>
          <w:rFonts w:ascii="Lato" w:hAnsi="Lato"/>
          <w:b/>
          <w:bCs/>
          <w:color w:val="FF0000"/>
          <w:sz w:val="30"/>
          <w:szCs w:val="36"/>
        </w:rPr>
      </w:pPr>
      <w:r>
        <w:rPr>
          <w:rFonts w:ascii="Lato" w:hAnsi="Lato"/>
          <w:b/>
          <w:bCs/>
          <w:color w:val="FF0000"/>
          <w:sz w:val="30"/>
          <w:szCs w:val="36"/>
        </w:rPr>
        <w:t>TORNA L’ESTATE, TORNA</w:t>
      </w:r>
      <w:r w:rsidR="00815109" w:rsidRPr="00844C6A">
        <w:rPr>
          <w:rFonts w:ascii="Lato" w:hAnsi="Lato"/>
          <w:b/>
          <w:bCs/>
          <w:color w:val="FF0000"/>
          <w:sz w:val="30"/>
          <w:szCs w:val="36"/>
        </w:rPr>
        <w:t xml:space="preserve"> SUMMERCLAPS</w:t>
      </w:r>
    </w:p>
    <w:p w14:paraId="74E59DFD" w14:textId="77777777" w:rsidR="004737E1" w:rsidRDefault="004737E1" w:rsidP="004737E1">
      <w:pPr>
        <w:autoSpaceDE w:val="0"/>
        <w:autoSpaceDN w:val="0"/>
        <w:jc w:val="center"/>
        <w:rPr>
          <w:rFonts w:ascii="Lato" w:hAnsi="Lato"/>
          <w:b/>
          <w:bCs/>
          <w:sz w:val="20"/>
          <w:szCs w:val="20"/>
        </w:rPr>
      </w:pPr>
    </w:p>
    <w:p w14:paraId="27EAFB0F" w14:textId="692A03F7" w:rsidR="004737E1" w:rsidRPr="000F613C" w:rsidRDefault="005A43BE" w:rsidP="004737E1">
      <w:pPr>
        <w:autoSpaceDE w:val="0"/>
        <w:autoSpaceDN w:val="0"/>
        <w:jc w:val="center"/>
        <w:rPr>
          <w:rFonts w:ascii="Lato" w:hAnsi="Lato"/>
          <w:b/>
          <w:bCs/>
          <w:color w:val="FF0000"/>
          <w:sz w:val="22"/>
          <w:szCs w:val="22"/>
        </w:rPr>
      </w:pPr>
      <w:r>
        <w:rPr>
          <w:rFonts w:ascii="Lato" w:hAnsi="Lato"/>
          <w:b/>
          <w:bCs/>
          <w:color w:val="FF0000"/>
          <w:sz w:val="22"/>
          <w:szCs w:val="22"/>
        </w:rPr>
        <w:t>Presentato il progetto che porta c</w:t>
      </w:r>
      <w:r w:rsidR="004737E1" w:rsidRPr="000F613C">
        <w:rPr>
          <w:rFonts w:ascii="Lato" w:hAnsi="Lato"/>
          <w:b/>
          <w:bCs/>
          <w:color w:val="FF0000"/>
          <w:sz w:val="22"/>
          <w:szCs w:val="22"/>
        </w:rPr>
        <w:t>irco contemporaneo, danza, musica e prosa in</w:t>
      </w:r>
      <w:r>
        <w:rPr>
          <w:rFonts w:ascii="Lato" w:hAnsi="Lato"/>
          <w:b/>
          <w:bCs/>
          <w:color w:val="FF0000"/>
          <w:sz w:val="22"/>
          <w:szCs w:val="22"/>
        </w:rPr>
        <w:t xml:space="preserve"> tutta</w:t>
      </w:r>
      <w:r w:rsidR="004737E1" w:rsidRPr="000F613C">
        <w:rPr>
          <w:rFonts w:ascii="Lato" w:hAnsi="Lato"/>
          <w:b/>
          <w:bCs/>
          <w:color w:val="FF0000"/>
          <w:sz w:val="22"/>
          <w:szCs w:val="22"/>
        </w:rPr>
        <w:t xml:space="preserve"> la Lombardia</w:t>
      </w:r>
      <w:r w:rsidR="002F5EDA">
        <w:rPr>
          <w:rFonts w:ascii="Lato" w:hAnsi="Lato"/>
          <w:b/>
          <w:bCs/>
          <w:color w:val="FF0000"/>
          <w:sz w:val="22"/>
          <w:szCs w:val="22"/>
        </w:rPr>
        <w:t>,</w:t>
      </w:r>
    </w:p>
    <w:p w14:paraId="7CAE2392" w14:textId="426F13AF" w:rsidR="004737E1" w:rsidRPr="000F613C" w:rsidRDefault="002F5EDA" w:rsidP="004737E1">
      <w:pPr>
        <w:autoSpaceDE w:val="0"/>
        <w:autoSpaceDN w:val="0"/>
        <w:jc w:val="center"/>
        <w:rPr>
          <w:rFonts w:ascii="Lato" w:hAnsi="Lato"/>
          <w:b/>
          <w:bCs/>
          <w:color w:val="FF0000"/>
          <w:sz w:val="22"/>
          <w:szCs w:val="22"/>
        </w:rPr>
      </w:pPr>
      <w:r>
        <w:rPr>
          <w:rFonts w:ascii="Lato" w:hAnsi="Lato"/>
          <w:b/>
          <w:bCs/>
          <w:color w:val="FF0000"/>
          <w:sz w:val="22"/>
          <w:szCs w:val="22"/>
        </w:rPr>
        <w:t xml:space="preserve">con </w:t>
      </w:r>
      <w:r w:rsidR="005A43BE">
        <w:rPr>
          <w:rFonts w:ascii="Lato" w:hAnsi="Lato"/>
          <w:b/>
          <w:bCs/>
          <w:color w:val="FF0000"/>
          <w:sz w:val="22"/>
          <w:szCs w:val="22"/>
        </w:rPr>
        <w:t>2</w:t>
      </w:r>
      <w:r w:rsidR="004737E1" w:rsidRPr="000F613C">
        <w:rPr>
          <w:rFonts w:ascii="Lato" w:hAnsi="Lato"/>
          <w:b/>
          <w:bCs/>
          <w:color w:val="FF0000"/>
          <w:sz w:val="22"/>
          <w:szCs w:val="22"/>
        </w:rPr>
        <w:t xml:space="preserve">00 artisti in scena in 20 comuni di 8 </w:t>
      </w:r>
      <w:r w:rsidR="005A43BE">
        <w:rPr>
          <w:rFonts w:ascii="Lato" w:hAnsi="Lato"/>
          <w:b/>
          <w:bCs/>
          <w:color w:val="FF0000"/>
          <w:sz w:val="22"/>
          <w:szCs w:val="22"/>
        </w:rPr>
        <w:t xml:space="preserve">diverse </w:t>
      </w:r>
      <w:r w:rsidR="004737E1" w:rsidRPr="000F613C">
        <w:rPr>
          <w:rFonts w:ascii="Lato" w:hAnsi="Lato"/>
          <w:b/>
          <w:bCs/>
          <w:color w:val="FF0000"/>
          <w:sz w:val="22"/>
          <w:szCs w:val="22"/>
        </w:rPr>
        <w:t>province</w:t>
      </w:r>
      <w:r>
        <w:rPr>
          <w:rFonts w:ascii="Lato" w:hAnsi="Lato"/>
          <w:b/>
          <w:bCs/>
          <w:color w:val="FF0000"/>
          <w:sz w:val="22"/>
          <w:szCs w:val="22"/>
        </w:rPr>
        <w:t>.</w:t>
      </w:r>
      <w:r w:rsidR="004737E1" w:rsidRPr="000F613C">
        <w:rPr>
          <w:rFonts w:ascii="Lato" w:hAnsi="Lato"/>
          <w:b/>
          <w:bCs/>
          <w:color w:val="FF0000"/>
          <w:sz w:val="22"/>
          <w:szCs w:val="22"/>
        </w:rPr>
        <w:t xml:space="preserve"> </w:t>
      </w:r>
    </w:p>
    <w:p w14:paraId="644E6BC9" w14:textId="77777777" w:rsidR="004737E1" w:rsidRPr="000F613C" w:rsidRDefault="004737E1" w:rsidP="00815109">
      <w:pPr>
        <w:autoSpaceDE w:val="0"/>
        <w:autoSpaceDN w:val="0"/>
        <w:jc w:val="center"/>
        <w:rPr>
          <w:rFonts w:ascii="Lato" w:hAnsi="Lato"/>
          <w:b/>
          <w:bCs/>
          <w:sz w:val="22"/>
          <w:szCs w:val="22"/>
        </w:rPr>
      </w:pPr>
    </w:p>
    <w:p w14:paraId="1CF223D3" w14:textId="7E9ECC06" w:rsidR="00F37CE9" w:rsidRPr="000F613C" w:rsidRDefault="00844C6A" w:rsidP="00815109">
      <w:pPr>
        <w:autoSpaceDE w:val="0"/>
        <w:autoSpaceDN w:val="0"/>
        <w:jc w:val="center"/>
        <w:rPr>
          <w:rFonts w:ascii="Lato" w:hAnsi="Lato"/>
          <w:b/>
          <w:bCs/>
          <w:sz w:val="22"/>
          <w:szCs w:val="22"/>
        </w:rPr>
      </w:pPr>
      <w:r w:rsidRPr="000F613C">
        <w:rPr>
          <w:rFonts w:ascii="Lato" w:hAnsi="Lato"/>
          <w:b/>
          <w:bCs/>
          <w:sz w:val="22"/>
          <w:szCs w:val="22"/>
        </w:rPr>
        <w:t xml:space="preserve">Da </w:t>
      </w:r>
      <w:r w:rsidR="00D12A76" w:rsidRPr="000F613C">
        <w:rPr>
          <w:rFonts w:ascii="Lato" w:hAnsi="Lato"/>
          <w:b/>
          <w:bCs/>
          <w:sz w:val="22"/>
          <w:szCs w:val="22"/>
        </w:rPr>
        <w:t xml:space="preserve">inizio </w:t>
      </w:r>
      <w:r w:rsidRPr="000F613C">
        <w:rPr>
          <w:rFonts w:ascii="Lato" w:hAnsi="Lato"/>
          <w:b/>
          <w:bCs/>
          <w:sz w:val="22"/>
          <w:szCs w:val="22"/>
        </w:rPr>
        <w:t xml:space="preserve">giugno a </w:t>
      </w:r>
      <w:r w:rsidR="00D12A76" w:rsidRPr="000F613C">
        <w:rPr>
          <w:rFonts w:ascii="Lato" w:hAnsi="Lato"/>
          <w:b/>
          <w:bCs/>
          <w:sz w:val="22"/>
          <w:szCs w:val="22"/>
        </w:rPr>
        <w:t xml:space="preserve">fine </w:t>
      </w:r>
      <w:r w:rsidRPr="000F613C">
        <w:rPr>
          <w:rFonts w:ascii="Lato" w:hAnsi="Lato"/>
          <w:b/>
          <w:bCs/>
          <w:sz w:val="22"/>
          <w:szCs w:val="22"/>
        </w:rPr>
        <w:t>settembre</w:t>
      </w:r>
      <w:r w:rsidR="00D90087" w:rsidRPr="000F613C">
        <w:rPr>
          <w:rFonts w:ascii="Lato" w:hAnsi="Lato"/>
          <w:b/>
          <w:bCs/>
          <w:sz w:val="22"/>
          <w:szCs w:val="22"/>
        </w:rPr>
        <w:t xml:space="preserve"> 2022</w:t>
      </w:r>
      <w:r w:rsidRPr="000F613C">
        <w:rPr>
          <w:rFonts w:ascii="Lato" w:hAnsi="Lato"/>
          <w:b/>
          <w:bCs/>
          <w:sz w:val="22"/>
          <w:szCs w:val="22"/>
        </w:rPr>
        <w:t xml:space="preserve"> Circuito CLAPS propone </w:t>
      </w:r>
      <w:r w:rsidR="00DF5F10" w:rsidRPr="000F613C">
        <w:rPr>
          <w:rFonts w:ascii="Lato" w:hAnsi="Lato"/>
          <w:b/>
          <w:bCs/>
          <w:sz w:val="22"/>
          <w:szCs w:val="22"/>
        </w:rPr>
        <w:t>1</w:t>
      </w:r>
      <w:r w:rsidR="007D2FB9" w:rsidRPr="000F613C">
        <w:rPr>
          <w:rFonts w:ascii="Lato" w:hAnsi="Lato"/>
          <w:b/>
          <w:bCs/>
          <w:sz w:val="22"/>
          <w:szCs w:val="22"/>
        </w:rPr>
        <w:t>5</w:t>
      </w:r>
      <w:r w:rsidR="00DF5F10" w:rsidRPr="000F613C">
        <w:rPr>
          <w:rFonts w:ascii="Lato" w:hAnsi="Lato"/>
          <w:b/>
          <w:bCs/>
          <w:sz w:val="22"/>
          <w:szCs w:val="22"/>
        </w:rPr>
        <w:t>0</w:t>
      </w:r>
      <w:r w:rsidRPr="000F613C">
        <w:rPr>
          <w:rFonts w:ascii="Lato" w:hAnsi="Lato"/>
          <w:b/>
          <w:bCs/>
          <w:sz w:val="22"/>
          <w:szCs w:val="22"/>
        </w:rPr>
        <w:t xml:space="preserve"> </w:t>
      </w:r>
      <w:r w:rsidR="007D2FB9" w:rsidRPr="000F613C">
        <w:rPr>
          <w:rFonts w:ascii="Lato" w:hAnsi="Lato"/>
          <w:b/>
          <w:bCs/>
          <w:sz w:val="22"/>
          <w:szCs w:val="22"/>
        </w:rPr>
        <w:t>appuntamenti</w:t>
      </w:r>
      <w:r w:rsidR="001952B2">
        <w:rPr>
          <w:rFonts w:ascii="Lato" w:hAnsi="Lato"/>
          <w:b/>
          <w:bCs/>
          <w:sz w:val="22"/>
          <w:szCs w:val="22"/>
        </w:rPr>
        <w:t xml:space="preserve"> </w:t>
      </w:r>
      <w:r w:rsidR="00002ED5">
        <w:rPr>
          <w:rFonts w:ascii="Lato" w:hAnsi="Lato"/>
          <w:b/>
          <w:bCs/>
          <w:i/>
          <w:iCs/>
          <w:sz w:val="22"/>
          <w:szCs w:val="22"/>
        </w:rPr>
        <w:t>tout public</w:t>
      </w:r>
      <w:r w:rsidR="00D12A76" w:rsidRPr="000F613C">
        <w:rPr>
          <w:rFonts w:ascii="Lato" w:hAnsi="Lato"/>
          <w:b/>
          <w:bCs/>
          <w:sz w:val="22"/>
          <w:szCs w:val="22"/>
        </w:rPr>
        <w:t xml:space="preserve">: </w:t>
      </w:r>
    </w:p>
    <w:p w14:paraId="7AF2F859" w14:textId="31422A19" w:rsidR="006C08FA" w:rsidRPr="005A43BE" w:rsidRDefault="00D12A76" w:rsidP="005A43BE">
      <w:pPr>
        <w:autoSpaceDE w:val="0"/>
        <w:autoSpaceDN w:val="0"/>
        <w:jc w:val="center"/>
        <w:rPr>
          <w:rFonts w:ascii="Lato" w:hAnsi="Lato"/>
          <w:b/>
          <w:bCs/>
          <w:sz w:val="22"/>
          <w:szCs w:val="22"/>
        </w:rPr>
      </w:pPr>
      <w:r w:rsidRPr="000F613C">
        <w:rPr>
          <w:rFonts w:ascii="Lato" w:hAnsi="Lato"/>
          <w:b/>
          <w:bCs/>
          <w:sz w:val="22"/>
          <w:szCs w:val="22"/>
        </w:rPr>
        <w:t>più di un evento al giorno nella nostra regione</w:t>
      </w:r>
      <w:r w:rsidR="00002ED5">
        <w:rPr>
          <w:rFonts w:ascii="Lato" w:hAnsi="Lato"/>
          <w:b/>
          <w:bCs/>
          <w:sz w:val="22"/>
          <w:szCs w:val="22"/>
        </w:rPr>
        <w:t>.</w:t>
      </w:r>
    </w:p>
    <w:p w14:paraId="30F4C233" w14:textId="77777777" w:rsidR="00557558" w:rsidRPr="00844C6A" w:rsidRDefault="00557558" w:rsidP="006C08FA">
      <w:pPr>
        <w:autoSpaceDE w:val="0"/>
        <w:autoSpaceDN w:val="0"/>
        <w:jc w:val="center"/>
        <w:rPr>
          <w:rFonts w:ascii="Lato" w:hAnsi="Lato"/>
          <w:b/>
          <w:bCs/>
          <w:color w:val="FF0000"/>
          <w:sz w:val="22"/>
          <w:szCs w:val="22"/>
        </w:rPr>
      </w:pPr>
    </w:p>
    <w:p w14:paraId="00459407" w14:textId="19492343" w:rsidR="00BD6C6B" w:rsidRPr="00844C6A" w:rsidRDefault="00527EDD" w:rsidP="00815109">
      <w:pPr>
        <w:autoSpaceDE w:val="0"/>
        <w:autoSpaceDN w:val="0"/>
        <w:jc w:val="center"/>
        <w:rPr>
          <w:rFonts w:ascii="Lato" w:hAnsi="Lato"/>
          <w:b/>
          <w:bCs/>
          <w:color w:val="FF0000"/>
          <w:sz w:val="22"/>
          <w:szCs w:val="22"/>
        </w:rPr>
      </w:pPr>
      <w:r w:rsidRPr="00527EDD">
        <w:rPr>
          <w:rFonts w:ascii="Lato" w:hAnsi="Lato"/>
          <w:b/>
          <w:bCs/>
          <w:noProof/>
          <w:color w:val="FF0000"/>
          <w:sz w:val="22"/>
          <w:szCs w:val="22"/>
        </w:rPr>
        <w:drawing>
          <wp:inline distT="0" distB="0" distL="0" distR="0" wp14:anchorId="25DA6F59" wp14:editId="0EA37EBF">
            <wp:extent cx="4876800" cy="2563965"/>
            <wp:effectExtent l="0" t="0" r="0" b="8255"/>
            <wp:docPr id="5" name="Immagine 5" descr="Immagine che contiene mapp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Immagine che contiene mappa&#10;&#10;Descrizione generata automaticamente"/>
                    <pic:cNvPicPr/>
                  </pic:nvPicPr>
                  <pic:blipFill rotWithShape="1">
                    <a:blip r:embed="rId8"/>
                    <a:srcRect t="15732" b="5228"/>
                    <a:stretch/>
                  </pic:blipFill>
                  <pic:spPr bwMode="auto">
                    <a:xfrm>
                      <a:off x="0" y="0"/>
                      <a:ext cx="4904328" cy="25784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EA1B6B" w14:textId="7B4FCC3D" w:rsidR="00C21A60" w:rsidRDefault="00C21A60" w:rsidP="000A187E">
      <w:pPr>
        <w:autoSpaceDE w:val="0"/>
        <w:autoSpaceDN w:val="0"/>
        <w:jc w:val="center"/>
        <w:rPr>
          <w:rFonts w:ascii="Lato" w:hAnsi="Lato"/>
        </w:rPr>
      </w:pPr>
    </w:p>
    <w:p w14:paraId="0CF0904D" w14:textId="77777777" w:rsidR="00C21A60" w:rsidRDefault="00C21A60" w:rsidP="00BD6C6B">
      <w:pPr>
        <w:autoSpaceDE w:val="0"/>
        <w:autoSpaceDN w:val="0"/>
        <w:rPr>
          <w:rFonts w:ascii="Lato" w:hAnsi="Lato"/>
        </w:rPr>
      </w:pPr>
    </w:p>
    <w:p w14:paraId="22DCD266" w14:textId="49D1023D" w:rsidR="00557558" w:rsidRDefault="008713A7" w:rsidP="008713A7">
      <w:pPr>
        <w:jc w:val="both"/>
        <w:rPr>
          <w:rFonts w:ascii="Lato" w:hAnsi="Lato"/>
          <w:sz w:val="22"/>
          <w:szCs w:val="22"/>
        </w:rPr>
      </w:pPr>
      <w:r w:rsidRPr="008713A7">
        <w:rPr>
          <w:rFonts w:ascii="Lato" w:hAnsi="Lato"/>
          <w:sz w:val="22"/>
          <w:szCs w:val="22"/>
        </w:rPr>
        <w:t xml:space="preserve">Un’estate di spettacoli nei borghi più belli della Lombardia: città, </w:t>
      </w:r>
      <w:r w:rsidR="007A686E">
        <w:rPr>
          <w:rFonts w:ascii="Lato" w:hAnsi="Lato"/>
          <w:sz w:val="22"/>
          <w:szCs w:val="22"/>
        </w:rPr>
        <w:t xml:space="preserve">borghi, </w:t>
      </w:r>
      <w:r w:rsidRPr="008713A7">
        <w:rPr>
          <w:rFonts w:ascii="Lato" w:hAnsi="Lato"/>
          <w:sz w:val="22"/>
          <w:szCs w:val="22"/>
        </w:rPr>
        <w:t>paesi di montagna e di lago ospit</w:t>
      </w:r>
      <w:r w:rsidR="004112E4">
        <w:rPr>
          <w:rFonts w:ascii="Lato" w:hAnsi="Lato"/>
          <w:sz w:val="22"/>
          <w:szCs w:val="22"/>
        </w:rPr>
        <w:t>a</w:t>
      </w:r>
      <w:r w:rsidRPr="008713A7">
        <w:rPr>
          <w:rFonts w:ascii="Lato" w:hAnsi="Lato"/>
          <w:sz w:val="22"/>
          <w:szCs w:val="22"/>
        </w:rPr>
        <w:t>no</w:t>
      </w:r>
      <w:r w:rsidR="004737E1">
        <w:rPr>
          <w:rFonts w:ascii="Lato" w:hAnsi="Lato"/>
          <w:sz w:val="22"/>
          <w:szCs w:val="22"/>
        </w:rPr>
        <w:t xml:space="preserve"> la seconda edizione di</w:t>
      </w:r>
      <w:r w:rsidRPr="008713A7">
        <w:rPr>
          <w:rFonts w:ascii="Lato" w:hAnsi="Lato"/>
          <w:sz w:val="22"/>
          <w:szCs w:val="22"/>
        </w:rPr>
        <w:t xml:space="preserve"> </w:t>
      </w:r>
      <w:r w:rsidRPr="008713A7">
        <w:rPr>
          <w:rFonts w:ascii="Lato" w:hAnsi="Lato"/>
          <w:b/>
          <w:bCs/>
          <w:sz w:val="22"/>
          <w:szCs w:val="22"/>
        </w:rPr>
        <w:t>SummerCLAPS</w:t>
      </w:r>
      <w:r w:rsidRPr="008713A7">
        <w:rPr>
          <w:rFonts w:ascii="Lato" w:hAnsi="Lato"/>
          <w:sz w:val="22"/>
          <w:szCs w:val="22"/>
        </w:rPr>
        <w:t>, un progetto speciale d</w:t>
      </w:r>
      <w:r w:rsidR="000A187E">
        <w:rPr>
          <w:rFonts w:ascii="Lato" w:hAnsi="Lato"/>
          <w:sz w:val="22"/>
          <w:szCs w:val="22"/>
        </w:rPr>
        <w:t>i</w:t>
      </w:r>
      <w:r w:rsidRPr="008713A7">
        <w:rPr>
          <w:rFonts w:ascii="Lato" w:hAnsi="Lato"/>
          <w:sz w:val="22"/>
          <w:szCs w:val="22"/>
        </w:rPr>
        <w:t xml:space="preserve"> </w:t>
      </w:r>
      <w:r w:rsidRPr="008713A7">
        <w:rPr>
          <w:rFonts w:ascii="Lato" w:hAnsi="Lato"/>
          <w:b/>
          <w:bCs/>
          <w:color w:val="FF0000"/>
          <w:sz w:val="22"/>
          <w:szCs w:val="22"/>
        </w:rPr>
        <w:t>Circuito CLAPS</w:t>
      </w:r>
      <w:r w:rsidRPr="008713A7">
        <w:rPr>
          <w:rFonts w:ascii="Lato" w:hAnsi="Lato"/>
          <w:color w:val="FF0000"/>
          <w:sz w:val="22"/>
          <w:szCs w:val="22"/>
        </w:rPr>
        <w:t xml:space="preserve"> </w:t>
      </w:r>
      <w:r w:rsidRPr="008713A7">
        <w:rPr>
          <w:rFonts w:ascii="Lato" w:hAnsi="Lato"/>
          <w:sz w:val="22"/>
          <w:szCs w:val="22"/>
        </w:rPr>
        <w:t xml:space="preserve">che porta </w:t>
      </w:r>
      <w:r w:rsidR="00025F4B" w:rsidRPr="00DD0D4E">
        <w:rPr>
          <w:rFonts w:ascii="Lato" w:hAnsi="Lato"/>
          <w:sz w:val="22"/>
          <w:szCs w:val="22"/>
        </w:rPr>
        <w:t>la prosa</w:t>
      </w:r>
      <w:r w:rsidRPr="00DD0D4E">
        <w:rPr>
          <w:rFonts w:ascii="Lato" w:hAnsi="Lato"/>
          <w:sz w:val="22"/>
          <w:szCs w:val="22"/>
        </w:rPr>
        <w:t>, la</w:t>
      </w:r>
      <w:r w:rsidRPr="008713A7">
        <w:rPr>
          <w:rFonts w:ascii="Lato" w:hAnsi="Lato"/>
          <w:sz w:val="22"/>
          <w:szCs w:val="22"/>
        </w:rPr>
        <w:t xml:space="preserve"> danza, il circo contemporaneo e la musica negli spazi aperti, fra le vie e le piazze dei centri urbani. </w:t>
      </w:r>
      <w:r w:rsidR="000A187E">
        <w:rPr>
          <w:rFonts w:ascii="Lato" w:hAnsi="Lato"/>
          <w:sz w:val="22"/>
          <w:szCs w:val="22"/>
        </w:rPr>
        <w:br/>
      </w:r>
    </w:p>
    <w:p w14:paraId="7AB156CF" w14:textId="0C1E3755" w:rsidR="008713A7" w:rsidRPr="008713A7" w:rsidRDefault="008713A7" w:rsidP="008713A7">
      <w:pPr>
        <w:jc w:val="both"/>
        <w:rPr>
          <w:rFonts w:ascii="Lato" w:hAnsi="Lato"/>
          <w:sz w:val="22"/>
          <w:szCs w:val="22"/>
        </w:rPr>
      </w:pPr>
      <w:r w:rsidRPr="008713A7">
        <w:rPr>
          <w:rFonts w:ascii="Lato" w:hAnsi="Lato"/>
          <w:sz w:val="22"/>
          <w:szCs w:val="22"/>
        </w:rPr>
        <w:t xml:space="preserve">Da giugno a </w:t>
      </w:r>
      <w:r w:rsidR="000A187E">
        <w:rPr>
          <w:rFonts w:ascii="Lato" w:hAnsi="Lato"/>
          <w:sz w:val="22"/>
          <w:szCs w:val="22"/>
        </w:rPr>
        <w:t>settembre,</w:t>
      </w:r>
      <w:r w:rsidRPr="008713A7">
        <w:rPr>
          <w:rFonts w:ascii="Lato" w:hAnsi="Lato"/>
          <w:sz w:val="22"/>
          <w:szCs w:val="22"/>
        </w:rPr>
        <w:t xml:space="preserve"> </w:t>
      </w:r>
      <w:r w:rsidR="00815109">
        <w:rPr>
          <w:rFonts w:ascii="Lato" w:hAnsi="Lato"/>
          <w:sz w:val="22"/>
          <w:szCs w:val="22"/>
        </w:rPr>
        <w:t xml:space="preserve">tra il pomeriggio e la sera, </w:t>
      </w:r>
      <w:r w:rsidRPr="008713A7">
        <w:rPr>
          <w:rFonts w:ascii="Lato" w:hAnsi="Lato"/>
          <w:sz w:val="22"/>
          <w:szCs w:val="22"/>
        </w:rPr>
        <w:t xml:space="preserve">decine </w:t>
      </w:r>
      <w:r w:rsidR="004112E4">
        <w:rPr>
          <w:rFonts w:ascii="Lato" w:hAnsi="Lato"/>
          <w:sz w:val="22"/>
          <w:szCs w:val="22"/>
        </w:rPr>
        <w:t>d</w:t>
      </w:r>
      <w:r w:rsidR="00815109">
        <w:rPr>
          <w:rFonts w:ascii="Lato" w:hAnsi="Lato"/>
          <w:sz w:val="22"/>
          <w:szCs w:val="22"/>
        </w:rPr>
        <w:t>i</w:t>
      </w:r>
      <w:r w:rsidRPr="008713A7">
        <w:rPr>
          <w:rFonts w:ascii="Lato" w:hAnsi="Lato"/>
          <w:sz w:val="22"/>
          <w:szCs w:val="22"/>
        </w:rPr>
        <w:t xml:space="preserve"> </w:t>
      </w:r>
      <w:r w:rsidRPr="000A187E">
        <w:rPr>
          <w:rFonts w:ascii="Lato" w:hAnsi="Lato"/>
          <w:b/>
          <w:bCs/>
          <w:sz w:val="22"/>
          <w:szCs w:val="22"/>
        </w:rPr>
        <w:t xml:space="preserve">eventi diffusi in </w:t>
      </w:r>
      <w:r w:rsidR="004737E1">
        <w:rPr>
          <w:rFonts w:ascii="Lato" w:hAnsi="Lato"/>
          <w:b/>
          <w:bCs/>
          <w:sz w:val="22"/>
          <w:szCs w:val="22"/>
        </w:rPr>
        <w:t>8</w:t>
      </w:r>
      <w:r w:rsidRPr="000A187E">
        <w:rPr>
          <w:rFonts w:ascii="Lato" w:hAnsi="Lato"/>
          <w:b/>
          <w:bCs/>
          <w:sz w:val="22"/>
          <w:szCs w:val="22"/>
        </w:rPr>
        <w:t xml:space="preserve"> diverse province</w:t>
      </w:r>
      <w:r w:rsidRPr="008713A7">
        <w:rPr>
          <w:rFonts w:ascii="Lato" w:hAnsi="Lato"/>
          <w:sz w:val="22"/>
          <w:szCs w:val="22"/>
        </w:rPr>
        <w:t xml:space="preserve"> della nostra regione</w:t>
      </w:r>
      <w:r w:rsidR="000D7931">
        <w:rPr>
          <w:rFonts w:ascii="Lato" w:hAnsi="Lato"/>
          <w:sz w:val="22"/>
          <w:szCs w:val="22"/>
        </w:rPr>
        <w:t xml:space="preserve"> la renderanno </w:t>
      </w:r>
      <w:r w:rsidR="00ED3C33">
        <w:rPr>
          <w:rFonts w:ascii="Lato" w:hAnsi="Lato"/>
          <w:sz w:val="22"/>
          <w:szCs w:val="22"/>
        </w:rPr>
        <w:t>viva e partecipata. Quasi uno spettacolo al giorno (a volte anche di più)</w:t>
      </w:r>
      <w:r w:rsidR="000B6480">
        <w:rPr>
          <w:rFonts w:ascii="Lato" w:hAnsi="Lato"/>
          <w:sz w:val="22"/>
          <w:szCs w:val="22"/>
        </w:rPr>
        <w:t xml:space="preserve">, </w:t>
      </w:r>
      <w:r w:rsidR="008C235F">
        <w:rPr>
          <w:rFonts w:ascii="Lato" w:hAnsi="Lato"/>
          <w:sz w:val="22"/>
          <w:szCs w:val="22"/>
        </w:rPr>
        <w:t>dedicat</w:t>
      </w:r>
      <w:r w:rsidR="000F613C">
        <w:rPr>
          <w:rFonts w:ascii="Lato" w:hAnsi="Lato"/>
          <w:sz w:val="22"/>
          <w:szCs w:val="22"/>
        </w:rPr>
        <w:t xml:space="preserve">o </w:t>
      </w:r>
      <w:r w:rsidR="008C235F">
        <w:rPr>
          <w:rFonts w:ascii="Lato" w:hAnsi="Lato"/>
          <w:sz w:val="22"/>
          <w:szCs w:val="22"/>
        </w:rPr>
        <w:t xml:space="preserve">agli spettatori più giovani </w:t>
      </w:r>
      <w:r w:rsidR="007A686E">
        <w:rPr>
          <w:rFonts w:ascii="Lato" w:hAnsi="Lato"/>
          <w:sz w:val="22"/>
          <w:szCs w:val="22"/>
        </w:rPr>
        <w:t xml:space="preserve">ma pensato per un </w:t>
      </w:r>
      <w:r w:rsidR="007A686E" w:rsidRPr="00002ED5">
        <w:rPr>
          <w:rFonts w:ascii="Lato" w:hAnsi="Lato"/>
          <w:b/>
          <w:bCs/>
          <w:sz w:val="22"/>
          <w:szCs w:val="22"/>
        </w:rPr>
        <w:t>pubblico di tutte le età</w:t>
      </w:r>
      <w:r w:rsidRPr="008713A7">
        <w:rPr>
          <w:rFonts w:ascii="Lato" w:hAnsi="Lato"/>
          <w:sz w:val="22"/>
          <w:szCs w:val="22"/>
        </w:rPr>
        <w:t xml:space="preserve">. </w:t>
      </w:r>
    </w:p>
    <w:p w14:paraId="3CE5D90F" w14:textId="77777777" w:rsidR="005A43BE" w:rsidRDefault="005A43BE" w:rsidP="00815109">
      <w:pPr>
        <w:jc w:val="both"/>
        <w:rPr>
          <w:rFonts w:ascii="Lato" w:hAnsi="Lato"/>
          <w:sz w:val="22"/>
          <w:szCs w:val="22"/>
        </w:rPr>
      </w:pPr>
    </w:p>
    <w:p w14:paraId="15085283" w14:textId="0E020D0E" w:rsidR="0073762B" w:rsidRDefault="005A43BE" w:rsidP="00815109">
      <w:pPr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La proposta, di respiro regionale, è stata presentata in conferenza stampa dal direttore artistico del Circuito CLAPS, Luisa Cuttini, dalle istituzioni locali e dai teatri che hanno aderito.</w:t>
      </w:r>
    </w:p>
    <w:p w14:paraId="4E8A99EE" w14:textId="77777777" w:rsidR="000C5333" w:rsidRDefault="000C5333" w:rsidP="00815109">
      <w:pPr>
        <w:jc w:val="both"/>
        <w:rPr>
          <w:rFonts w:ascii="Lato" w:hAnsi="Lato"/>
          <w:sz w:val="22"/>
          <w:szCs w:val="22"/>
        </w:rPr>
      </w:pPr>
    </w:p>
    <w:p w14:paraId="7FBB87CE" w14:textId="4C39554F" w:rsidR="005A43BE" w:rsidRDefault="005A43BE" w:rsidP="00815109">
      <w:pPr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Hanno partecipato:</w:t>
      </w:r>
    </w:p>
    <w:p w14:paraId="2060EE21" w14:textId="77777777" w:rsidR="005A43BE" w:rsidRPr="005A43BE" w:rsidRDefault="005A43BE" w:rsidP="005A43BE">
      <w:pPr>
        <w:jc w:val="both"/>
        <w:rPr>
          <w:rFonts w:ascii="Lato" w:hAnsi="Lato"/>
          <w:sz w:val="22"/>
          <w:szCs w:val="22"/>
        </w:rPr>
      </w:pPr>
    </w:p>
    <w:p w14:paraId="419C2821" w14:textId="1051F2F7" w:rsidR="005A43BE" w:rsidRPr="00021B6C" w:rsidRDefault="005A43BE" w:rsidP="00021B6C">
      <w:pPr>
        <w:pStyle w:val="Paragrafoelenco"/>
        <w:numPr>
          <w:ilvl w:val="0"/>
          <w:numId w:val="20"/>
        </w:numPr>
        <w:jc w:val="both"/>
        <w:rPr>
          <w:rFonts w:ascii="Lato" w:hAnsi="Lato"/>
          <w:sz w:val="22"/>
          <w:szCs w:val="22"/>
        </w:rPr>
      </w:pPr>
      <w:r w:rsidRPr="00021B6C">
        <w:rPr>
          <w:rFonts w:ascii="Lato" w:hAnsi="Lato"/>
          <w:sz w:val="22"/>
          <w:szCs w:val="22"/>
        </w:rPr>
        <w:t>ROSSELLA PIERANGELI Ministero della Cultura</w:t>
      </w:r>
    </w:p>
    <w:p w14:paraId="21B2AECF" w14:textId="04190CA0" w:rsidR="005A43BE" w:rsidRPr="000E075E" w:rsidRDefault="00021B6C" w:rsidP="005A43BE">
      <w:pPr>
        <w:jc w:val="both"/>
        <w:rPr>
          <w:rFonts w:ascii="Lato" w:hAnsi="Lato"/>
          <w:i/>
          <w:iCs/>
          <w:sz w:val="20"/>
          <w:szCs w:val="20"/>
        </w:rPr>
      </w:pPr>
      <w:r w:rsidRPr="000E075E">
        <w:rPr>
          <w:rFonts w:ascii="Lato" w:hAnsi="Lato"/>
          <w:i/>
          <w:iCs/>
          <w:sz w:val="20"/>
          <w:szCs w:val="20"/>
        </w:rPr>
        <w:t xml:space="preserve">“Grazie a Circuito CLAPS per questo progetto e per il suo operato, che avvicina nuovi spettatori al teatro e agevola la fruizione dello spettacolo dal vivo, come il Ministero si auspica.” </w:t>
      </w:r>
    </w:p>
    <w:p w14:paraId="398B77D6" w14:textId="77777777" w:rsidR="00021B6C" w:rsidRDefault="00021B6C" w:rsidP="005A43BE">
      <w:pPr>
        <w:jc w:val="both"/>
        <w:rPr>
          <w:rFonts w:ascii="Lato" w:hAnsi="Lato"/>
          <w:sz w:val="22"/>
          <w:szCs w:val="22"/>
        </w:rPr>
      </w:pPr>
    </w:p>
    <w:p w14:paraId="1EBC400C" w14:textId="5C36B35A" w:rsidR="005A43BE" w:rsidRPr="00021B6C" w:rsidRDefault="005A43BE" w:rsidP="00021B6C">
      <w:pPr>
        <w:pStyle w:val="Paragrafoelenco"/>
        <w:numPr>
          <w:ilvl w:val="0"/>
          <w:numId w:val="20"/>
        </w:numPr>
        <w:jc w:val="both"/>
        <w:rPr>
          <w:rFonts w:ascii="Lato" w:hAnsi="Lato"/>
          <w:sz w:val="22"/>
          <w:szCs w:val="22"/>
        </w:rPr>
      </w:pPr>
      <w:r w:rsidRPr="00021B6C">
        <w:rPr>
          <w:rFonts w:ascii="Lato" w:hAnsi="Lato"/>
          <w:sz w:val="22"/>
          <w:szCs w:val="22"/>
        </w:rPr>
        <w:t xml:space="preserve">ILEANA VANOSSI </w:t>
      </w:r>
      <w:r w:rsidR="000C5333" w:rsidRPr="00021B6C">
        <w:rPr>
          <w:rFonts w:ascii="Lato" w:hAnsi="Lato"/>
          <w:sz w:val="22"/>
          <w:szCs w:val="22"/>
        </w:rPr>
        <w:t xml:space="preserve">Comune di </w:t>
      </w:r>
      <w:r w:rsidRPr="00021B6C">
        <w:rPr>
          <w:rFonts w:ascii="Lato" w:hAnsi="Lato"/>
          <w:sz w:val="22"/>
          <w:szCs w:val="22"/>
        </w:rPr>
        <w:t>Canzo</w:t>
      </w:r>
      <w:r w:rsidR="000C5333" w:rsidRPr="00021B6C">
        <w:rPr>
          <w:rFonts w:ascii="Lato" w:hAnsi="Lato"/>
          <w:sz w:val="22"/>
          <w:szCs w:val="22"/>
        </w:rPr>
        <w:t xml:space="preserve"> (CO)</w:t>
      </w:r>
    </w:p>
    <w:p w14:paraId="20A3810F" w14:textId="37F5ACA3" w:rsidR="000C5333" w:rsidRPr="000E075E" w:rsidRDefault="00021B6C" w:rsidP="005A43BE">
      <w:pPr>
        <w:jc w:val="both"/>
        <w:rPr>
          <w:rFonts w:ascii="Lato" w:hAnsi="Lato"/>
          <w:i/>
          <w:iCs/>
          <w:sz w:val="20"/>
          <w:szCs w:val="20"/>
        </w:rPr>
      </w:pPr>
      <w:r w:rsidRPr="000E075E">
        <w:rPr>
          <w:rFonts w:ascii="Lato" w:hAnsi="Lato"/>
          <w:i/>
          <w:iCs/>
          <w:sz w:val="20"/>
          <w:szCs w:val="20"/>
        </w:rPr>
        <w:t xml:space="preserve">“Con Circuito CLAPS abbiamo attivato una preziosa collaborazione lo scorso anno e siamo lieti di portarla avanti. La sua passione e la </w:t>
      </w:r>
      <w:r w:rsidR="0024608F" w:rsidRPr="000E075E">
        <w:rPr>
          <w:rFonts w:ascii="Lato" w:hAnsi="Lato"/>
          <w:i/>
          <w:iCs/>
          <w:sz w:val="20"/>
          <w:szCs w:val="20"/>
        </w:rPr>
        <w:t xml:space="preserve">sua </w:t>
      </w:r>
      <w:r w:rsidRPr="000E075E">
        <w:rPr>
          <w:rFonts w:ascii="Lato" w:hAnsi="Lato"/>
          <w:i/>
          <w:iCs/>
          <w:sz w:val="20"/>
          <w:szCs w:val="20"/>
        </w:rPr>
        <w:t xml:space="preserve">professionalità </w:t>
      </w:r>
      <w:r w:rsidR="0024608F" w:rsidRPr="000E075E">
        <w:rPr>
          <w:rFonts w:ascii="Lato" w:hAnsi="Lato"/>
          <w:i/>
          <w:iCs/>
          <w:sz w:val="20"/>
          <w:szCs w:val="20"/>
        </w:rPr>
        <w:t>hanno permesso di presentare a Canzo</w:t>
      </w:r>
      <w:r w:rsidRPr="000E075E">
        <w:rPr>
          <w:rFonts w:ascii="Lato" w:hAnsi="Lato"/>
          <w:i/>
          <w:iCs/>
          <w:sz w:val="20"/>
          <w:szCs w:val="20"/>
        </w:rPr>
        <w:t xml:space="preserve"> nuove proposte </w:t>
      </w:r>
      <w:r w:rsidR="0024608F" w:rsidRPr="000E075E">
        <w:rPr>
          <w:rFonts w:ascii="Lato" w:hAnsi="Lato"/>
          <w:i/>
          <w:iCs/>
          <w:sz w:val="20"/>
          <w:szCs w:val="20"/>
        </w:rPr>
        <w:t>e grandi nomi. Per l’estate vi aspettiamo con appuntamenti dedicati ai bambini e alle famiglie.</w:t>
      </w:r>
    </w:p>
    <w:p w14:paraId="0F1BC8DE" w14:textId="796B942E" w:rsidR="0024608F" w:rsidRDefault="0024608F" w:rsidP="005A43BE">
      <w:pPr>
        <w:jc w:val="both"/>
        <w:rPr>
          <w:rFonts w:ascii="Lato" w:hAnsi="Lato"/>
          <w:i/>
          <w:iCs/>
          <w:sz w:val="22"/>
          <w:szCs w:val="22"/>
        </w:rPr>
      </w:pPr>
    </w:p>
    <w:p w14:paraId="2F20B08F" w14:textId="77777777" w:rsidR="000E075E" w:rsidRPr="00021B6C" w:rsidRDefault="000E075E" w:rsidP="005A43BE">
      <w:pPr>
        <w:jc w:val="both"/>
        <w:rPr>
          <w:rFonts w:ascii="Lato" w:hAnsi="Lato"/>
          <w:i/>
          <w:iCs/>
          <w:sz w:val="22"/>
          <w:szCs w:val="22"/>
        </w:rPr>
      </w:pPr>
    </w:p>
    <w:p w14:paraId="36F1DFD5" w14:textId="2104CE71" w:rsidR="005A43BE" w:rsidRPr="00B36E11" w:rsidRDefault="005A43BE" w:rsidP="00B36E11">
      <w:pPr>
        <w:pStyle w:val="Paragrafoelenco"/>
        <w:numPr>
          <w:ilvl w:val="0"/>
          <w:numId w:val="20"/>
        </w:numPr>
        <w:jc w:val="both"/>
        <w:rPr>
          <w:rFonts w:ascii="Lato" w:hAnsi="Lato"/>
          <w:sz w:val="22"/>
          <w:szCs w:val="22"/>
        </w:rPr>
      </w:pPr>
      <w:r w:rsidRPr="00B36E11">
        <w:rPr>
          <w:rFonts w:ascii="Lato" w:hAnsi="Lato"/>
          <w:sz w:val="22"/>
          <w:szCs w:val="22"/>
        </w:rPr>
        <w:lastRenderedPageBreak/>
        <w:t xml:space="preserve">CLAUDIO FERREMI </w:t>
      </w:r>
      <w:r w:rsidR="000C5333" w:rsidRPr="00B36E11">
        <w:rPr>
          <w:rFonts w:ascii="Lato" w:hAnsi="Lato"/>
          <w:sz w:val="22"/>
          <w:szCs w:val="22"/>
        </w:rPr>
        <w:t xml:space="preserve">Comuna di </w:t>
      </w:r>
      <w:r w:rsidRPr="00B36E11">
        <w:rPr>
          <w:rFonts w:ascii="Lato" w:hAnsi="Lato"/>
          <w:sz w:val="22"/>
          <w:szCs w:val="22"/>
        </w:rPr>
        <w:t>Sabbio Chiese</w:t>
      </w:r>
      <w:r w:rsidR="000C5333" w:rsidRPr="00B36E11">
        <w:rPr>
          <w:rFonts w:ascii="Lato" w:hAnsi="Lato"/>
          <w:sz w:val="22"/>
          <w:szCs w:val="22"/>
        </w:rPr>
        <w:t xml:space="preserve"> (BS)</w:t>
      </w:r>
    </w:p>
    <w:p w14:paraId="3D050A52" w14:textId="6AD544D2" w:rsidR="000C5333" w:rsidRPr="000E075E" w:rsidRDefault="0024608F" w:rsidP="005A43BE">
      <w:pPr>
        <w:jc w:val="both"/>
        <w:rPr>
          <w:rFonts w:ascii="Lato" w:hAnsi="Lato"/>
          <w:i/>
          <w:iCs/>
          <w:sz w:val="20"/>
          <w:szCs w:val="20"/>
        </w:rPr>
      </w:pPr>
      <w:r w:rsidRPr="000E075E">
        <w:rPr>
          <w:rFonts w:ascii="Lato" w:hAnsi="Lato"/>
          <w:i/>
          <w:iCs/>
          <w:sz w:val="20"/>
          <w:szCs w:val="20"/>
        </w:rPr>
        <w:t>“Non vediamo l’ora dell’VIII edizione di FestInStrada, portando circo e musica nelle nostre piazze grazie a Circuito CLAPS</w:t>
      </w:r>
      <w:r w:rsidR="00B36E11" w:rsidRPr="000E075E">
        <w:rPr>
          <w:rFonts w:ascii="Lato" w:hAnsi="Lato"/>
          <w:i/>
          <w:iCs/>
          <w:sz w:val="20"/>
          <w:szCs w:val="20"/>
        </w:rPr>
        <w:t xml:space="preserve"> a fine settembre</w:t>
      </w:r>
      <w:r w:rsidRPr="000E075E">
        <w:rPr>
          <w:rFonts w:ascii="Lato" w:hAnsi="Lato"/>
          <w:i/>
          <w:iCs/>
          <w:sz w:val="20"/>
          <w:szCs w:val="20"/>
        </w:rPr>
        <w:t>. Riconfermiamo una collaborazione che va avanti da molti anni!”</w:t>
      </w:r>
    </w:p>
    <w:p w14:paraId="62950485" w14:textId="77777777" w:rsidR="0024608F" w:rsidRPr="0024608F" w:rsidRDefault="0024608F" w:rsidP="005A43BE">
      <w:pPr>
        <w:jc w:val="both"/>
        <w:rPr>
          <w:rFonts w:ascii="Lato" w:hAnsi="Lato"/>
          <w:i/>
          <w:iCs/>
          <w:sz w:val="22"/>
          <w:szCs w:val="22"/>
        </w:rPr>
      </w:pPr>
    </w:p>
    <w:p w14:paraId="7824AF30" w14:textId="12BE2274" w:rsidR="005A43BE" w:rsidRPr="00B36E11" w:rsidRDefault="005A43BE" w:rsidP="00B36E11">
      <w:pPr>
        <w:pStyle w:val="Paragrafoelenco"/>
        <w:numPr>
          <w:ilvl w:val="0"/>
          <w:numId w:val="20"/>
        </w:numPr>
        <w:jc w:val="both"/>
        <w:rPr>
          <w:rFonts w:ascii="Lato" w:hAnsi="Lato"/>
          <w:sz w:val="22"/>
          <w:szCs w:val="22"/>
        </w:rPr>
      </w:pPr>
      <w:r w:rsidRPr="00B36E11">
        <w:rPr>
          <w:rFonts w:ascii="Lato" w:hAnsi="Lato"/>
          <w:sz w:val="22"/>
          <w:szCs w:val="22"/>
        </w:rPr>
        <w:t xml:space="preserve">GIUSEPPE CICOGNANI </w:t>
      </w:r>
      <w:r w:rsidR="000C5333" w:rsidRPr="00B36E11">
        <w:rPr>
          <w:rFonts w:ascii="Lato" w:hAnsi="Lato"/>
          <w:sz w:val="22"/>
          <w:szCs w:val="22"/>
        </w:rPr>
        <w:t xml:space="preserve">Comune di </w:t>
      </w:r>
      <w:r w:rsidRPr="00B36E11">
        <w:rPr>
          <w:rFonts w:ascii="Lato" w:hAnsi="Lato"/>
          <w:sz w:val="22"/>
          <w:szCs w:val="22"/>
        </w:rPr>
        <w:t xml:space="preserve">Calcio </w:t>
      </w:r>
      <w:r w:rsidR="000C5333" w:rsidRPr="00B36E11">
        <w:rPr>
          <w:rFonts w:ascii="Lato" w:hAnsi="Lato"/>
          <w:sz w:val="22"/>
          <w:szCs w:val="22"/>
        </w:rPr>
        <w:t>(BG) / Pi</w:t>
      </w:r>
      <w:r w:rsidRPr="00B36E11">
        <w:rPr>
          <w:rFonts w:ascii="Lato" w:hAnsi="Lato"/>
          <w:sz w:val="22"/>
          <w:szCs w:val="22"/>
        </w:rPr>
        <w:t>anura da scoprire</w:t>
      </w:r>
    </w:p>
    <w:p w14:paraId="4767B0CC" w14:textId="2C095409" w:rsidR="000C5333" w:rsidRPr="000E075E" w:rsidRDefault="00B36E11" w:rsidP="005A43BE">
      <w:pPr>
        <w:jc w:val="both"/>
        <w:rPr>
          <w:rFonts w:ascii="Lato" w:hAnsi="Lato"/>
          <w:i/>
          <w:iCs/>
          <w:sz w:val="20"/>
          <w:szCs w:val="20"/>
        </w:rPr>
      </w:pPr>
      <w:r w:rsidRPr="000E075E">
        <w:rPr>
          <w:rFonts w:ascii="Lato" w:hAnsi="Lato"/>
          <w:i/>
          <w:iCs/>
          <w:sz w:val="20"/>
          <w:szCs w:val="20"/>
        </w:rPr>
        <w:t xml:space="preserve">“Dopo le proposte di successo presentate da Circuito CLAPS negli anni passati, non vediamo l’ora di organizzare altre giornate di spettacolo, </w:t>
      </w:r>
      <w:r w:rsidR="00BB7A63" w:rsidRPr="000E075E">
        <w:rPr>
          <w:rFonts w:ascii="Lato" w:hAnsi="Lato"/>
          <w:i/>
          <w:iCs/>
          <w:sz w:val="20"/>
          <w:szCs w:val="20"/>
        </w:rPr>
        <w:t>nella cornice del nostro borgo. Aspettiamo ancora una volta un pubblico numeroso.”</w:t>
      </w:r>
    </w:p>
    <w:p w14:paraId="042A1FE0" w14:textId="77777777" w:rsidR="00B36E11" w:rsidRPr="00B36E11" w:rsidRDefault="00B36E11" w:rsidP="005A43BE">
      <w:pPr>
        <w:jc w:val="both"/>
        <w:rPr>
          <w:rFonts w:ascii="Lato" w:hAnsi="Lato"/>
          <w:i/>
          <w:iCs/>
          <w:sz w:val="22"/>
          <w:szCs w:val="22"/>
        </w:rPr>
      </w:pPr>
    </w:p>
    <w:p w14:paraId="3261C936" w14:textId="7CE9B36F" w:rsidR="005A43BE" w:rsidRDefault="005A43BE" w:rsidP="00B36E11">
      <w:pPr>
        <w:pStyle w:val="Paragrafoelenco"/>
        <w:numPr>
          <w:ilvl w:val="0"/>
          <w:numId w:val="20"/>
        </w:numPr>
        <w:jc w:val="both"/>
        <w:rPr>
          <w:rFonts w:ascii="Lato" w:hAnsi="Lato"/>
          <w:sz w:val="22"/>
          <w:szCs w:val="22"/>
        </w:rPr>
      </w:pPr>
      <w:r w:rsidRPr="00B36E11">
        <w:rPr>
          <w:rFonts w:ascii="Lato" w:hAnsi="Lato"/>
          <w:sz w:val="22"/>
          <w:szCs w:val="22"/>
        </w:rPr>
        <w:t xml:space="preserve">DANIELA TOMMASONI </w:t>
      </w:r>
      <w:r w:rsidR="000C5333" w:rsidRPr="00B36E11">
        <w:rPr>
          <w:rFonts w:ascii="Lato" w:hAnsi="Lato"/>
          <w:sz w:val="22"/>
          <w:szCs w:val="22"/>
        </w:rPr>
        <w:t xml:space="preserve">Comune di </w:t>
      </w:r>
      <w:r w:rsidRPr="00B36E11">
        <w:rPr>
          <w:rFonts w:ascii="Lato" w:hAnsi="Lato"/>
          <w:sz w:val="22"/>
          <w:szCs w:val="22"/>
        </w:rPr>
        <w:t>Montichiari</w:t>
      </w:r>
      <w:r w:rsidR="000C5333" w:rsidRPr="00B36E11">
        <w:rPr>
          <w:rFonts w:ascii="Lato" w:hAnsi="Lato"/>
          <w:sz w:val="22"/>
          <w:szCs w:val="22"/>
        </w:rPr>
        <w:t xml:space="preserve"> (BS)</w:t>
      </w:r>
    </w:p>
    <w:p w14:paraId="2C95A52F" w14:textId="39485A1A" w:rsidR="00BB7A63" w:rsidRPr="000E075E" w:rsidRDefault="00BB7A63" w:rsidP="00BB7A63">
      <w:pPr>
        <w:jc w:val="both"/>
        <w:rPr>
          <w:rFonts w:ascii="Lato" w:hAnsi="Lato"/>
          <w:i/>
          <w:iCs/>
          <w:sz w:val="20"/>
          <w:szCs w:val="20"/>
        </w:rPr>
      </w:pPr>
      <w:r w:rsidRPr="000E075E">
        <w:rPr>
          <w:rFonts w:ascii="Lato" w:hAnsi="Lato"/>
          <w:i/>
          <w:iCs/>
          <w:sz w:val="20"/>
          <w:szCs w:val="20"/>
        </w:rPr>
        <w:t>“La collaborazione con Circuito CLAPS è iniziata lo scorso anno ed è andata talmente bene da averci convito a raddoppiare gli appuntamenti. Pensiamo in particolare a un pubblico di famiglie e a fornire occasioni di spettacolo a Montichiari nell’ambito di Nuova…Mente Estate 2022.”</w:t>
      </w:r>
    </w:p>
    <w:p w14:paraId="57AB5C89" w14:textId="77777777" w:rsidR="000C5333" w:rsidRPr="00021B6C" w:rsidRDefault="000C5333" w:rsidP="005A43BE">
      <w:pPr>
        <w:jc w:val="both"/>
        <w:rPr>
          <w:rFonts w:ascii="Lato" w:hAnsi="Lato"/>
          <w:sz w:val="22"/>
          <w:szCs w:val="22"/>
        </w:rPr>
      </w:pPr>
    </w:p>
    <w:p w14:paraId="2A8BA77A" w14:textId="254D3917" w:rsidR="005A43BE" w:rsidRPr="00B36E11" w:rsidRDefault="005A43BE" w:rsidP="00B36E11">
      <w:pPr>
        <w:pStyle w:val="Paragrafoelenco"/>
        <w:numPr>
          <w:ilvl w:val="0"/>
          <w:numId w:val="20"/>
        </w:numPr>
        <w:jc w:val="both"/>
        <w:rPr>
          <w:rFonts w:ascii="Lato" w:hAnsi="Lato"/>
          <w:sz w:val="22"/>
          <w:szCs w:val="22"/>
        </w:rPr>
      </w:pPr>
      <w:r w:rsidRPr="00B36E11">
        <w:rPr>
          <w:rFonts w:ascii="Lato" w:hAnsi="Lato"/>
          <w:sz w:val="22"/>
          <w:szCs w:val="22"/>
        </w:rPr>
        <w:t xml:space="preserve">NICOLA PAOLO MARRONE </w:t>
      </w:r>
      <w:r w:rsidR="000C5333" w:rsidRPr="00B36E11">
        <w:rPr>
          <w:rFonts w:ascii="Lato" w:hAnsi="Lato"/>
          <w:sz w:val="22"/>
          <w:szCs w:val="22"/>
        </w:rPr>
        <w:t xml:space="preserve">Comune di </w:t>
      </w:r>
      <w:r w:rsidRPr="00B36E11">
        <w:rPr>
          <w:rFonts w:ascii="Lato" w:hAnsi="Lato"/>
          <w:sz w:val="22"/>
          <w:szCs w:val="22"/>
        </w:rPr>
        <w:t>Cologno</w:t>
      </w:r>
      <w:r w:rsidR="000C5333" w:rsidRPr="00B36E11">
        <w:rPr>
          <w:rFonts w:ascii="Lato" w:hAnsi="Lato"/>
          <w:sz w:val="22"/>
          <w:szCs w:val="22"/>
        </w:rPr>
        <w:t xml:space="preserve"> al Serio</w:t>
      </w:r>
      <w:r w:rsidRPr="00B36E11">
        <w:rPr>
          <w:rFonts w:ascii="Lato" w:hAnsi="Lato"/>
          <w:sz w:val="22"/>
          <w:szCs w:val="22"/>
        </w:rPr>
        <w:t xml:space="preserve"> </w:t>
      </w:r>
      <w:r w:rsidR="000C5333" w:rsidRPr="00B36E11">
        <w:rPr>
          <w:rFonts w:ascii="Lato" w:hAnsi="Lato"/>
          <w:sz w:val="22"/>
          <w:szCs w:val="22"/>
        </w:rPr>
        <w:t>(BG) / Pianura da scoprire</w:t>
      </w:r>
    </w:p>
    <w:p w14:paraId="66734842" w14:textId="1E137D40" w:rsidR="00B36E11" w:rsidRPr="000E075E" w:rsidRDefault="00B36E11" w:rsidP="00B36E11">
      <w:pPr>
        <w:jc w:val="both"/>
        <w:rPr>
          <w:rFonts w:ascii="Lato" w:hAnsi="Lato"/>
          <w:i/>
          <w:iCs/>
          <w:sz w:val="20"/>
          <w:szCs w:val="20"/>
        </w:rPr>
      </w:pPr>
      <w:r w:rsidRPr="000E075E">
        <w:rPr>
          <w:rFonts w:ascii="Lato" w:hAnsi="Lato"/>
          <w:i/>
          <w:iCs/>
          <w:sz w:val="20"/>
          <w:szCs w:val="20"/>
        </w:rPr>
        <w:t>“Pianura da scoprire è una rete di 55 comuni di 3 diverse province. Proprio grazie a questa rete siamo entrati in contatto con Circuito CLAPS, iniziando una proficua collaborazione. Musica e divertimento vi aspettano il 12 giugno per l’iniziativa “Serio… ma non troppo!” nel nostro borgo così particolare.”</w:t>
      </w:r>
    </w:p>
    <w:p w14:paraId="1E93DFC7" w14:textId="29FCA684" w:rsidR="000C5333" w:rsidRPr="00021B6C" w:rsidRDefault="000C5333" w:rsidP="005A43BE">
      <w:pPr>
        <w:jc w:val="both"/>
        <w:rPr>
          <w:rFonts w:ascii="Lato" w:hAnsi="Lato"/>
          <w:sz w:val="22"/>
          <w:szCs w:val="22"/>
        </w:rPr>
      </w:pPr>
    </w:p>
    <w:p w14:paraId="5C8CEBE5" w14:textId="302C1904" w:rsidR="000C5333" w:rsidRPr="00021B6C" w:rsidRDefault="00B36E11" w:rsidP="005A43BE">
      <w:pPr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L</w:t>
      </w:r>
      <w:r w:rsidR="000C5333" w:rsidRPr="00021B6C">
        <w:rPr>
          <w:rFonts w:ascii="Lato" w:hAnsi="Lato"/>
          <w:sz w:val="22"/>
          <w:szCs w:val="22"/>
        </w:rPr>
        <w:t xml:space="preserve">e compagnie Chronos3, Filodirame, Eccentrici Dadarò, Fattoria Vittadini, </w:t>
      </w:r>
      <w:r>
        <w:rPr>
          <w:rFonts w:ascii="Lato" w:hAnsi="Lato"/>
          <w:sz w:val="22"/>
          <w:szCs w:val="22"/>
        </w:rPr>
        <w:t>i</w:t>
      </w:r>
      <w:r w:rsidR="000C5333" w:rsidRPr="00021B6C">
        <w:rPr>
          <w:rFonts w:ascii="Lato" w:hAnsi="Lato"/>
          <w:sz w:val="22"/>
          <w:szCs w:val="22"/>
        </w:rPr>
        <w:t>l Teatro dei Navigli, Il Mecenate</w:t>
      </w:r>
      <w:r>
        <w:rPr>
          <w:rFonts w:ascii="Lato" w:hAnsi="Lato"/>
          <w:sz w:val="22"/>
          <w:szCs w:val="22"/>
        </w:rPr>
        <w:t xml:space="preserve"> hanno</w:t>
      </w:r>
      <w:r w:rsidR="00BB7A63">
        <w:rPr>
          <w:rFonts w:ascii="Lato" w:hAnsi="Lato"/>
          <w:sz w:val="22"/>
          <w:szCs w:val="22"/>
        </w:rPr>
        <w:t xml:space="preserve"> illustrato le proprie manifestazioni inserite all’interno di SummerCLAPS</w:t>
      </w:r>
      <w:r w:rsidR="00021B6C" w:rsidRPr="00021B6C">
        <w:rPr>
          <w:rFonts w:ascii="Lato" w:hAnsi="Lato"/>
          <w:sz w:val="22"/>
          <w:szCs w:val="22"/>
        </w:rPr>
        <w:t>.</w:t>
      </w:r>
      <w:r w:rsidR="000C5333" w:rsidRPr="00021B6C">
        <w:rPr>
          <w:rFonts w:ascii="Lato" w:hAnsi="Lato"/>
          <w:sz w:val="22"/>
          <w:szCs w:val="22"/>
        </w:rPr>
        <w:t xml:space="preserve"> </w:t>
      </w:r>
    </w:p>
    <w:p w14:paraId="02FE33F7" w14:textId="77777777" w:rsidR="00577FD7" w:rsidRPr="00021B6C" w:rsidRDefault="00577FD7" w:rsidP="00815109">
      <w:pPr>
        <w:jc w:val="both"/>
        <w:rPr>
          <w:rFonts w:ascii="Lato" w:hAnsi="Lato"/>
          <w:color w:val="FF0000"/>
          <w:sz w:val="22"/>
          <w:szCs w:val="22"/>
        </w:rPr>
      </w:pPr>
    </w:p>
    <w:p w14:paraId="5B29ECE6" w14:textId="77777777" w:rsidR="00BB7A63" w:rsidRDefault="00BB7A63" w:rsidP="00BB7A63">
      <w:pPr>
        <w:jc w:val="center"/>
        <w:rPr>
          <w:rFonts w:ascii="Lato" w:hAnsi="Lato"/>
          <w:color w:val="FF0000"/>
          <w:sz w:val="22"/>
          <w:szCs w:val="22"/>
        </w:rPr>
      </w:pPr>
    </w:p>
    <w:p w14:paraId="1C8CD7ED" w14:textId="77777777" w:rsidR="00BB7A63" w:rsidRDefault="00BB7A63" w:rsidP="00BB7A63">
      <w:pPr>
        <w:jc w:val="center"/>
        <w:rPr>
          <w:rFonts w:ascii="Lato" w:hAnsi="Lato"/>
          <w:color w:val="FF0000"/>
          <w:sz w:val="22"/>
          <w:szCs w:val="22"/>
        </w:rPr>
      </w:pPr>
    </w:p>
    <w:p w14:paraId="3DA9F575" w14:textId="77777777" w:rsidR="00BB7A63" w:rsidRDefault="00BB7A63" w:rsidP="00BB7A63">
      <w:pPr>
        <w:jc w:val="center"/>
        <w:rPr>
          <w:rFonts w:ascii="Lato" w:hAnsi="Lato"/>
          <w:b/>
          <w:bCs/>
          <w:color w:val="FF0000"/>
          <w:sz w:val="22"/>
          <w:szCs w:val="22"/>
        </w:rPr>
      </w:pPr>
      <w:r w:rsidRPr="0073762B">
        <w:rPr>
          <w:rFonts w:ascii="Lato" w:hAnsi="Lato"/>
          <w:b/>
          <w:bCs/>
          <w:color w:val="FF0000"/>
          <w:sz w:val="22"/>
          <w:szCs w:val="22"/>
        </w:rPr>
        <w:t>IL CALENDARIO</w:t>
      </w:r>
      <w:r>
        <w:rPr>
          <w:rFonts w:ascii="Lato" w:hAnsi="Lato"/>
          <w:b/>
          <w:bCs/>
          <w:color w:val="FF0000"/>
          <w:sz w:val="22"/>
          <w:szCs w:val="22"/>
        </w:rPr>
        <w:t xml:space="preserve"> DI SUMMERCLAPS</w:t>
      </w:r>
    </w:p>
    <w:p w14:paraId="48E248B0" w14:textId="7EE54C38" w:rsidR="00BB7A63" w:rsidRDefault="00BB7A63" w:rsidP="00BB7A63">
      <w:pPr>
        <w:jc w:val="center"/>
        <w:rPr>
          <w:rFonts w:ascii="Lato" w:hAnsi="Lato"/>
          <w:b/>
          <w:bCs/>
          <w:color w:val="FF0000"/>
          <w:sz w:val="22"/>
          <w:szCs w:val="22"/>
        </w:rPr>
      </w:pPr>
      <w:r>
        <w:rPr>
          <w:rFonts w:ascii="Lato" w:hAnsi="Lato"/>
          <w:b/>
          <w:bCs/>
          <w:color w:val="FF0000"/>
          <w:sz w:val="22"/>
          <w:szCs w:val="22"/>
        </w:rPr>
        <w:t>FESTIVAL PER PROVINCIA</w:t>
      </w:r>
    </w:p>
    <w:p w14:paraId="2C0B612E" w14:textId="77777777" w:rsidR="00BB7A63" w:rsidRPr="00E04D30" w:rsidRDefault="00BB7A63" w:rsidP="00BB7A63">
      <w:pPr>
        <w:rPr>
          <w:rFonts w:ascii="Calibri" w:hAnsi="Calibri" w:cs="Calibri"/>
          <w:b/>
        </w:rPr>
      </w:pPr>
      <w:r w:rsidRPr="00E04D30">
        <w:rPr>
          <w:rFonts w:ascii="Calibri" w:hAnsi="Calibri" w:cs="Calibri"/>
          <w:b/>
        </w:rPr>
        <w:t xml:space="preserve">BERGAMO </w:t>
      </w:r>
    </w:p>
    <w:p w14:paraId="4B9BE200" w14:textId="77777777" w:rsidR="00BB7A63" w:rsidRPr="00597E9F" w:rsidRDefault="00BB7A63" w:rsidP="00BB7A63">
      <w:pPr>
        <w:rPr>
          <w:rFonts w:ascii="Calibri" w:hAnsi="Calibri" w:cs="Calibri"/>
          <w:bCs/>
        </w:rPr>
      </w:pPr>
      <w:r w:rsidRPr="00597E9F">
        <w:rPr>
          <w:rFonts w:ascii="Calibri" w:hAnsi="Calibri" w:cs="Calibri"/>
          <w:bCs/>
          <w:color w:val="FF0000"/>
        </w:rPr>
        <w:t xml:space="preserve">Cologno al Serio, Serio… ma non troppo </w:t>
      </w:r>
      <w:r w:rsidRPr="00597E9F">
        <w:rPr>
          <w:rFonts w:ascii="Calibri" w:hAnsi="Calibri" w:cs="Calibri"/>
          <w:bCs/>
        </w:rPr>
        <w:t>(musica) 12 giugno</w:t>
      </w:r>
    </w:p>
    <w:p w14:paraId="3639EDFF" w14:textId="77777777" w:rsidR="00BB7A63" w:rsidRPr="00597E9F" w:rsidRDefault="00BB7A63" w:rsidP="00BB7A63">
      <w:pPr>
        <w:rPr>
          <w:rFonts w:ascii="Calibri" w:hAnsi="Calibri" w:cs="Calibri"/>
          <w:bCs/>
        </w:rPr>
      </w:pPr>
    </w:p>
    <w:p w14:paraId="676C1ADD" w14:textId="77777777" w:rsidR="00BB7A63" w:rsidRPr="00E04D30" w:rsidRDefault="00BB7A63" w:rsidP="00BB7A63">
      <w:pPr>
        <w:rPr>
          <w:rFonts w:ascii="Calibri" w:hAnsi="Calibri" w:cs="Calibri"/>
          <w:b/>
        </w:rPr>
      </w:pPr>
      <w:r w:rsidRPr="00E04D30">
        <w:rPr>
          <w:rFonts w:ascii="Calibri" w:hAnsi="Calibri" w:cs="Calibri"/>
          <w:b/>
        </w:rPr>
        <w:t>BRESCIA</w:t>
      </w:r>
    </w:p>
    <w:p w14:paraId="394F7836" w14:textId="77777777" w:rsidR="00BB7A63" w:rsidRPr="00597E9F" w:rsidRDefault="00BB7A63" w:rsidP="00BB7A63">
      <w:pPr>
        <w:rPr>
          <w:rFonts w:ascii="Calibri" w:hAnsi="Calibri" w:cs="Calibri"/>
          <w:bCs/>
        </w:rPr>
      </w:pPr>
      <w:r w:rsidRPr="00597E9F">
        <w:rPr>
          <w:rFonts w:ascii="Calibri" w:hAnsi="Calibri" w:cs="Calibri"/>
          <w:bCs/>
          <w:color w:val="FF0000"/>
        </w:rPr>
        <w:t xml:space="preserve">Palazzolo sull’Oglio, Teatro Fuori Posto </w:t>
      </w:r>
      <w:r w:rsidRPr="00597E9F">
        <w:rPr>
          <w:rFonts w:ascii="Calibri" w:hAnsi="Calibri" w:cs="Calibri"/>
          <w:bCs/>
        </w:rPr>
        <w:t xml:space="preserve">(teatro e circo) 24 e 26 giugno, 1, 7, 10, </w:t>
      </w:r>
      <w:r>
        <w:rPr>
          <w:rFonts w:ascii="Calibri" w:hAnsi="Calibri" w:cs="Calibri"/>
          <w:bCs/>
        </w:rPr>
        <w:t xml:space="preserve">15, </w:t>
      </w:r>
      <w:r w:rsidRPr="00597E9F">
        <w:rPr>
          <w:rFonts w:ascii="Calibri" w:hAnsi="Calibri" w:cs="Calibri"/>
          <w:bCs/>
        </w:rPr>
        <w:t xml:space="preserve">24 luglio, 10 e 11 settembre </w:t>
      </w:r>
    </w:p>
    <w:p w14:paraId="38C386FC" w14:textId="77777777" w:rsidR="00BB7A63" w:rsidRPr="00597E9F" w:rsidRDefault="00BB7A63" w:rsidP="00BB7A63">
      <w:pPr>
        <w:rPr>
          <w:rFonts w:ascii="Calibri" w:hAnsi="Calibri" w:cs="Calibri"/>
          <w:bCs/>
        </w:rPr>
      </w:pPr>
      <w:r w:rsidRPr="00597E9F">
        <w:rPr>
          <w:rFonts w:ascii="Calibri" w:hAnsi="Calibri" w:cs="Calibri"/>
          <w:bCs/>
          <w:color w:val="FF0000"/>
        </w:rPr>
        <w:t xml:space="preserve">Toscolano Maderno, Circuito Contemporaneo </w:t>
      </w:r>
      <w:r w:rsidRPr="00597E9F">
        <w:rPr>
          <w:rFonts w:ascii="Calibri" w:hAnsi="Calibri" w:cs="Calibri"/>
          <w:bCs/>
        </w:rPr>
        <w:t>(teatro) 1, 7, 21, 22 luglio e 20, 25 agosto</w:t>
      </w:r>
    </w:p>
    <w:p w14:paraId="401E4372" w14:textId="77777777" w:rsidR="00BB7A63" w:rsidRPr="00342E91" w:rsidRDefault="00BB7A63" w:rsidP="00BB7A63">
      <w:pPr>
        <w:rPr>
          <w:rFonts w:ascii="Calibri" w:hAnsi="Calibri" w:cs="Calibri"/>
          <w:bCs/>
        </w:rPr>
      </w:pPr>
      <w:r w:rsidRPr="00597E9F">
        <w:rPr>
          <w:rFonts w:ascii="Calibri" w:hAnsi="Calibri" w:cs="Calibri"/>
          <w:bCs/>
          <w:color w:val="FF0000"/>
        </w:rPr>
        <w:t xml:space="preserve">Montichiari, </w:t>
      </w:r>
      <w:r w:rsidRPr="00342E91">
        <w:rPr>
          <w:rFonts w:ascii="Calibri" w:hAnsi="Calibri" w:cs="Calibri"/>
          <w:bCs/>
          <w:color w:val="FF0000"/>
        </w:rPr>
        <w:t xml:space="preserve">Nuova…Mente Estate </w:t>
      </w:r>
      <w:r w:rsidRPr="00342E91">
        <w:rPr>
          <w:rFonts w:ascii="Calibri" w:hAnsi="Calibri" w:cs="Calibri"/>
          <w:bCs/>
        </w:rPr>
        <w:t>(circo) 3, 10, 18 e 24 luglio</w:t>
      </w:r>
    </w:p>
    <w:p w14:paraId="640E3458" w14:textId="77777777" w:rsidR="00BB7A63" w:rsidRPr="00342E91" w:rsidRDefault="00BB7A63" w:rsidP="00BB7A63">
      <w:pPr>
        <w:rPr>
          <w:rFonts w:ascii="Calibri" w:hAnsi="Calibri" w:cs="Calibri"/>
          <w:bCs/>
        </w:rPr>
      </w:pPr>
      <w:r w:rsidRPr="00342E91">
        <w:rPr>
          <w:rFonts w:ascii="Calibri" w:hAnsi="Calibri" w:cs="Calibri"/>
          <w:bCs/>
          <w:color w:val="FF0000"/>
        </w:rPr>
        <w:t xml:space="preserve">Carpenedolo, Circuito Contemporaneo </w:t>
      </w:r>
      <w:r w:rsidRPr="00342E91">
        <w:rPr>
          <w:rFonts w:ascii="Calibri" w:hAnsi="Calibri" w:cs="Calibri"/>
          <w:bCs/>
        </w:rPr>
        <w:t>(teatro) 8, 30 luglio e 19 agosto</w:t>
      </w:r>
    </w:p>
    <w:p w14:paraId="0FFAFC32" w14:textId="77777777" w:rsidR="00BB7A63" w:rsidRPr="00342E91" w:rsidRDefault="00BB7A63" w:rsidP="00BB7A63">
      <w:pPr>
        <w:rPr>
          <w:rFonts w:ascii="Calibri" w:hAnsi="Calibri" w:cs="Calibri"/>
          <w:bCs/>
        </w:rPr>
      </w:pPr>
      <w:r w:rsidRPr="00342E91">
        <w:rPr>
          <w:rFonts w:ascii="Calibri" w:hAnsi="Calibri" w:cs="Calibri"/>
          <w:bCs/>
          <w:color w:val="FF0000"/>
        </w:rPr>
        <w:t xml:space="preserve">Brescia, La Strada Festival </w:t>
      </w:r>
      <w:r w:rsidRPr="00342E91">
        <w:rPr>
          <w:rFonts w:ascii="Calibri" w:hAnsi="Calibri" w:cs="Calibri"/>
          <w:bCs/>
        </w:rPr>
        <w:t>(circo) 14, 17, 22</w:t>
      </w:r>
      <w:r>
        <w:rPr>
          <w:rFonts w:ascii="Calibri" w:hAnsi="Calibri" w:cs="Calibri"/>
          <w:bCs/>
        </w:rPr>
        <w:t xml:space="preserve">, 23, </w:t>
      </w:r>
      <w:r w:rsidRPr="00342E91">
        <w:rPr>
          <w:rFonts w:ascii="Calibri" w:hAnsi="Calibri" w:cs="Calibri"/>
          <w:bCs/>
        </w:rPr>
        <w:t>24 luglio</w:t>
      </w:r>
    </w:p>
    <w:p w14:paraId="2AA9D70B" w14:textId="77777777" w:rsidR="00BB7A63" w:rsidRPr="00342E91" w:rsidRDefault="00BB7A63" w:rsidP="00BB7A63">
      <w:pPr>
        <w:rPr>
          <w:rFonts w:ascii="Calibri" w:hAnsi="Calibri" w:cs="Calibri"/>
          <w:bCs/>
        </w:rPr>
      </w:pPr>
      <w:r w:rsidRPr="00C228D7">
        <w:rPr>
          <w:rFonts w:ascii="Calibri" w:hAnsi="Calibri" w:cs="Calibri"/>
          <w:bCs/>
          <w:color w:val="FF0000"/>
        </w:rPr>
        <w:t xml:space="preserve">Lumezzane, Estival </w:t>
      </w:r>
      <w:r>
        <w:rPr>
          <w:rFonts w:ascii="Calibri" w:hAnsi="Calibri" w:cs="Calibri"/>
          <w:bCs/>
        </w:rPr>
        <w:t>(circo), 20 luglio</w:t>
      </w:r>
    </w:p>
    <w:p w14:paraId="50AB8268" w14:textId="77777777" w:rsidR="00BB7A63" w:rsidRPr="00342E91" w:rsidRDefault="00BB7A63" w:rsidP="00BB7A63">
      <w:pPr>
        <w:rPr>
          <w:rFonts w:ascii="Calibri" w:hAnsi="Calibri" w:cs="Calibri"/>
          <w:bCs/>
        </w:rPr>
      </w:pPr>
      <w:r w:rsidRPr="00342E91">
        <w:rPr>
          <w:rFonts w:ascii="Calibri" w:hAnsi="Calibri" w:cs="Calibri"/>
          <w:bCs/>
          <w:color w:val="FF0000"/>
        </w:rPr>
        <w:t xml:space="preserve">Montecampione, Stradarte </w:t>
      </w:r>
      <w:r w:rsidRPr="00342E91">
        <w:rPr>
          <w:rFonts w:ascii="Calibri" w:hAnsi="Calibri" w:cs="Calibri"/>
          <w:bCs/>
        </w:rPr>
        <w:t xml:space="preserve">(circo) </w:t>
      </w:r>
      <w:r>
        <w:rPr>
          <w:rFonts w:ascii="Calibri" w:hAnsi="Calibri" w:cs="Calibri"/>
          <w:bCs/>
        </w:rPr>
        <w:t>9</w:t>
      </w:r>
      <w:r w:rsidRPr="00342E91">
        <w:rPr>
          <w:rFonts w:ascii="Calibri" w:hAnsi="Calibri" w:cs="Calibri"/>
          <w:bCs/>
        </w:rPr>
        <w:t xml:space="preserve"> agosto</w:t>
      </w:r>
    </w:p>
    <w:p w14:paraId="5EB6BF93" w14:textId="77777777" w:rsidR="00BB7A63" w:rsidRPr="00342E91" w:rsidRDefault="00BB7A63" w:rsidP="00BB7A63">
      <w:pPr>
        <w:rPr>
          <w:rFonts w:ascii="Calibri" w:hAnsi="Calibri" w:cs="Calibri"/>
          <w:bCs/>
        </w:rPr>
      </w:pPr>
      <w:r w:rsidRPr="00342E91">
        <w:rPr>
          <w:rFonts w:ascii="Calibri" w:hAnsi="Calibri" w:cs="Calibri"/>
          <w:bCs/>
          <w:color w:val="FF0000"/>
        </w:rPr>
        <w:t xml:space="preserve">Sabbio Chiese, FestinStrada </w:t>
      </w:r>
      <w:r w:rsidRPr="00342E91">
        <w:rPr>
          <w:rFonts w:ascii="Calibri" w:hAnsi="Calibri" w:cs="Calibri"/>
          <w:bCs/>
        </w:rPr>
        <w:t>(circo) 25 settembre</w:t>
      </w:r>
    </w:p>
    <w:p w14:paraId="23E0448B" w14:textId="77777777" w:rsidR="00BB7A63" w:rsidRPr="00342E91" w:rsidRDefault="00BB7A63" w:rsidP="00BB7A63">
      <w:pPr>
        <w:rPr>
          <w:rFonts w:ascii="Calibri" w:hAnsi="Calibri" w:cs="Calibri"/>
          <w:bCs/>
        </w:rPr>
      </w:pPr>
    </w:p>
    <w:p w14:paraId="6DB24FAD" w14:textId="77777777" w:rsidR="00BB7A63" w:rsidRPr="00E04D30" w:rsidRDefault="00BB7A63" w:rsidP="00BB7A63">
      <w:pPr>
        <w:rPr>
          <w:rFonts w:ascii="Calibri" w:hAnsi="Calibri" w:cs="Calibri"/>
          <w:b/>
        </w:rPr>
      </w:pPr>
      <w:r w:rsidRPr="00E04D30">
        <w:rPr>
          <w:rFonts w:ascii="Calibri" w:hAnsi="Calibri" w:cs="Calibri"/>
          <w:b/>
        </w:rPr>
        <w:t>COMO</w:t>
      </w:r>
    </w:p>
    <w:p w14:paraId="6CA78F1D" w14:textId="77777777" w:rsidR="00BB7A63" w:rsidRPr="00342E91" w:rsidRDefault="00BB7A63" w:rsidP="00BB7A63">
      <w:pPr>
        <w:rPr>
          <w:rFonts w:ascii="Calibri" w:hAnsi="Calibri" w:cs="Calibri"/>
          <w:bCs/>
        </w:rPr>
      </w:pPr>
      <w:r w:rsidRPr="00342E91">
        <w:rPr>
          <w:rFonts w:ascii="Calibri" w:hAnsi="Calibri" w:cs="Calibri"/>
          <w:bCs/>
          <w:color w:val="FF0000"/>
        </w:rPr>
        <w:t xml:space="preserve">Canzo, Teatro al chiar di luna </w:t>
      </w:r>
      <w:r w:rsidRPr="00342E91">
        <w:rPr>
          <w:rFonts w:ascii="Calibri" w:hAnsi="Calibri" w:cs="Calibri"/>
          <w:bCs/>
        </w:rPr>
        <w:t>(teatro ragazzi e circo) 25 giugno, 2 e 30 luglio</w:t>
      </w:r>
    </w:p>
    <w:p w14:paraId="732A41B2" w14:textId="77777777" w:rsidR="00BB7A63" w:rsidRPr="00342E91" w:rsidRDefault="00BB7A63" w:rsidP="00BB7A63">
      <w:pPr>
        <w:rPr>
          <w:rFonts w:ascii="Calibri" w:hAnsi="Calibri" w:cs="Calibri"/>
          <w:bCs/>
        </w:rPr>
      </w:pPr>
      <w:r w:rsidRPr="00342E91">
        <w:rPr>
          <w:rFonts w:ascii="Calibri" w:hAnsi="Calibri" w:cs="Calibri"/>
          <w:bCs/>
          <w:color w:val="FF0000"/>
        </w:rPr>
        <w:t xml:space="preserve">Turate, Fuori Tutti </w:t>
      </w:r>
      <w:r w:rsidRPr="00342E91">
        <w:rPr>
          <w:rFonts w:ascii="Calibri" w:hAnsi="Calibri" w:cs="Calibri"/>
          <w:bCs/>
        </w:rPr>
        <w:t>(circo) 7, 14 e 21 luglio</w:t>
      </w:r>
    </w:p>
    <w:p w14:paraId="372734BD" w14:textId="77777777" w:rsidR="00BB7A63" w:rsidRPr="00342E91" w:rsidRDefault="00BB7A63" w:rsidP="00BB7A63">
      <w:pPr>
        <w:rPr>
          <w:rFonts w:ascii="Calibri" w:hAnsi="Calibri" w:cs="Calibri"/>
          <w:bCs/>
        </w:rPr>
      </w:pPr>
    </w:p>
    <w:p w14:paraId="761EFFDD" w14:textId="77777777" w:rsidR="00BB7A63" w:rsidRPr="00E04D30" w:rsidRDefault="00BB7A63" w:rsidP="00BB7A63">
      <w:pPr>
        <w:rPr>
          <w:rFonts w:ascii="Calibri" w:hAnsi="Calibri" w:cs="Calibri"/>
          <w:b/>
        </w:rPr>
      </w:pPr>
      <w:r w:rsidRPr="00E04D30">
        <w:rPr>
          <w:rFonts w:ascii="Calibri" w:hAnsi="Calibri" w:cs="Calibri"/>
          <w:b/>
        </w:rPr>
        <w:t xml:space="preserve">CREMONA </w:t>
      </w:r>
    </w:p>
    <w:p w14:paraId="1E4AACE2" w14:textId="77777777" w:rsidR="00BB7A63" w:rsidRPr="00597E9F" w:rsidRDefault="00BB7A63" w:rsidP="00BB7A63">
      <w:pPr>
        <w:rPr>
          <w:rFonts w:ascii="Calibri" w:hAnsi="Calibri" w:cs="Calibri"/>
          <w:bCs/>
        </w:rPr>
      </w:pPr>
      <w:r w:rsidRPr="00342E91">
        <w:rPr>
          <w:rFonts w:ascii="Calibri" w:hAnsi="Calibri" w:cs="Calibri"/>
          <w:bCs/>
          <w:color w:val="FF0000"/>
        </w:rPr>
        <w:t xml:space="preserve">Pandino, Il borgo dei desideri: La notte di San Lorenzo </w:t>
      </w:r>
      <w:r w:rsidRPr="00342E91">
        <w:rPr>
          <w:rFonts w:ascii="Calibri" w:hAnsi="Calibri" w:cs="Calibri"/>
          <w:bCs/>
        </w:rPr>
        <w:t>(circo) 10 agosto</w:t>
      </w:r>
    </w:p>
    <w:p w14:paraId="31D72DA6" w14:textId="77777777" w:rsidR="00BB7A63" w:rsidRPr="00597E9F" w:rsidRDefault="00BB7A63" w:rsidP="00BB7A63">
      <w:pPr>
        <w:rPr>
          <w:rFonts w:ascii="Calibri" w:hAnsi="Calibri" w:cs="Calibri"/>
          <w:bCs/>
        </w:rPr>
      </w:pPr>
    </w:p>
    <w:p w14:paraId="26FF0116" w14:textId="77777777" w:rsidR="00BB7A63" w:rsidRPr="00E04D30" w:rsidRDefault="00BB7A63" w:rsidP="00BB7A63">
      <w:pPr>
        <w:rPr>
          <w:rFonts w:ascii="Calibri" w:hAnsi="Calibri" w:cs="Calibri"/>
          <w:b/>
        </w:rPr>
      </w:pPr>
      <w:r w:rsidRPr="00E04D30">
        <w:rPr>
          <w:rFonts w:ascii="Calibri" w:hAnsi="Calibri" w:cs="Calibri"/>
          <w:b/>
        </w:rPr>
        <w:t>MILANO</w:t>
      </w:r>
    </w:p>
    <w:p w14:paraId="1FD98348" w14:textId="77777777" w:rsidR="00BB7A63" w:rsidRPr="00597E9F" w:rsidRDefault="00BB7A63" w:rsidP="00BB7A63">
      <w:pPr>
        <w:rPr>
          <w:rFonts w:ascii="Calibri" w:hAnsi="Calibri" w:cs="Calibri"/>
          <w:bCs/>
        </w:rPr>
      </w:pPr>
      <w:r w:rsidRPr="00597E9F">
        <w:rPr>
          <w:rFonts w:ascii="Calibri" w:hAnsi="Calibri" w:cs="Calibri"/>
          <w:bCs/>
          <w:color w:val="FF0000"/>
        </w:rPr>
        <w:t xml:space="preserve">Vimodrone, Festival Inneschi </w:t>
      </w:r>
      <w:r w:rsidRPr="00597E9F">
        <w:rPr>
          <w:rFonts w:ascii="Calibri" w:hAnsi="Calibri" w:cs="Calibri"/>
          <w:bCs/>
        </w:rPr>
        <w:t>(teatro e circo) 3-5 giugno</w:t>
      </w:r>
    </w:p>
    <w:p w14:paraId="768E3646" w14:textId="77777777" w:rsidR="00BB7A63" w:rsidRPr="00597E9F" w:rsidRDefault="00BB7A63" w:rsidP="00BB7A63">
      <w:pPr>
        <w:rPr>
          <w:rFonts w:ascii="Calibri" w:hAnsi="Calibri" w:cs="Calibri"/>
          <w:bCs/>
        </w:rPr>
      </w:pPr>
      <w:r w:rsidRPr="00597E9F">
        <w:rPr>
          <w:rFonts w:ascii="Calibri" w:hAnsi="Calibri" w:cs="Calibri"/>
          <w:bCs/>
          <w:color w:val="FF0000"/>
        </w:rPr>
        <w:t xml:space="preserve">Milano, Rassegna Quasi Solo </w:t>
      </w:r>
      <w:r w:rsidRPr="00597E9F">
        <w:rPr>
          <w:rFonts w:ascii="Calibri" w:hAnsi="Calibri" w:cs="Calibri"/>
          <w:bCs/>
        </w:rPr>
        <w:t>(danza) 11, 18 e 25 giugno</w:t>
      </w:r>
    </w:p>
    <w:p w14:paraId="48C50275" w14:textId="77777777" w:rsidR="00BB7A63" w:rsidRPr="00597E9F" w:rsidRDefault="00BB7A63" w:rsidP="00BB7A63">
      <w:pPr>
        <w:rPr>
          <w:rFonts w:ascii="Calibri" w:hAnsi="Calibri" w:cs="Calibri"/>
          <w:bCs/>
        </w:rPr>
      </w:pPr>
      <w:r w:rsidRPr="00597E9F">
        <w:rPr>
          <w:rFonts w:ascii="Calibri" w:hAnsi="Calibri" w:cs="Calibri"/>
          <w:bCs/>
          <w:color w:val="FF0000"/>
        </w:rPr>
        <w:t xml:space="preserve">Milano, Rassegna Piste Teatrali </w:t>
      </w:r>
      <w:r w:rsidRPr="00597E9F">
        <w:rPr>
          <w:rFonts w:ascii="Calibri" w:hAnsi="Calibri" w:cs="Calibri"/>
          <w:bCs/>
        </w:rPr>
        <w:t>(circo, teatro e musica) 9-11 settembre</w:t>
      </w:r>
    </w:p>
    <w:p w14:paraId="48FC130D" w14:textId="77777777" w:rsidR="00BB7A63" w:rsidRPr="00597E9F" w:rsidRDefault="00BB7A63" w:rsidP="00BB7A63">
      <w:pPr>
        <w:rPr>
          <w:rFonts w:ascii="Calibri" w:hAnsi="Calibri" w:cs="Calibri"/>
          <w:bCs/>
        </w:rPr>
      </w:pPr>
      <w:r w:rsidRPr="00597E9F">
        <w:rPr>
          <w:rFonts w:ascii="Calibri" w:hAnsi="Calibri" w:cs="Calibri"/>
          <w:bCs/>
          <w:color w:val="FF0000"/>
        </w:rPr>
        <w:lastRenderedPageBreak/>
        <w:t xml:space="preserve">Milano, Festival Tendenza Clown </w:t>
      </w:r>
      <w:r w:rsidRPr="00597E9F">
        <w:rPr>
          <w:rFonts w:ascii="Calibri" w:hAnsi="Calibri" w:cs="Calibri"/>
          <w:bCs/>
        </w:rPr>
        <w:t>(circo) 2</w:t>
      </w:r>
      <w:r>
        <w:rPr>
          <w:rFonts w:ascii="Calibri" w:hAnsi="Calibri" w:cs="Calibri"/>
          <w:bCs/>
        </w:rPr>
        <w:t>0</w:t>
      </w:r>
      <w:r w:rsidRPr="00597E9F">
        <w:rPr>
          <w:rFonts w:ascii="Calibri" w:hAnsi="Calibri" w:cs="Calibri"/>
          <w:bCs/>
        </w:rPr>
        <w:t>-25 settembre</w:t>
      </w:r>
    </w:p>
    <w:p w14:paraId="0973BDAE" w14:textId="77777777" w:rsidR="00BB7A63" w:rsidRPr="00597E9F" w:rsidRDefault="00BB7A63" w:rsidP="00BB7A63">
      <w:pPr>
        <w:rPr>
          <w:rFonts w:ascii="Calibri" w:hAnsi="Calibri" w:cs="Calibri"/>
          <w:bCs/>
        </w:rPr>
      </w:pPr>
      <w:r w:rsidRPr="00597E9F">
        <w:rPr>
          <w:rFonts w:ascii="Calibri" w:hAnsi="Calibri" w:cs="Calibri"/>
          <w:bCs/>
          <w:color w:val="FF0000"/>
        </w:rPr>
        <w:t xml:space="preserve">Milano, appuntamenti estivi in Fabbrica del Vapore </w:t>
      </w:r>
      <w:r w:rsidRPr="00597E9F">
        <w:rPr>
          <w:rFonts w:ascii="Calibri" w:hAnsi="Calibri" w:cs="Calibri"/>
          <w:bCs/>
        </w:rPr>
        <w:t>(danza) tra giugno e settembre</w:t>
      </w:r>
    </w:p>
    <w:p w14:paraId="38407B87" w14:textId="77777777" w:rsidR="00BB7A63" w:rsidRPr="00597E9F" w:rsidRDefault="00BB7A63" w:rsidP="00BB7A63">
      <w:pPr>
        <w:rPr>
          <w:rFonts w:ascii="Calibri" w:hAnsi="Calibri" w:cs="Calibri"/>
          <w:bCs/>
        </w:rPr>
      </w:pPr>
    </w:p>
    <w:p w14:paraId="66A688C9" w14:textId="77777777" w:rsidR="00BB7A63" w:rsidRPr="00E04D30" w:rsidRDefault="00BB7A63" w:rsidP="00BB7A63">
      <w:pPr>
        <w:rPr>
          <w:rFonts w:ascii="Calibri" w:hAnsi="Calibri" w:cs="Calibri"/>
          <w:b/>
        </w:rPr>
      </w:pPr>
      <w:r w:rsidRPr="00E04D30">
        <w:rPr>
          <w:rFonts w:ascii="Calibri" w:hAnsi="Calibri" w:cs="Calibri"/>
          <w:b/>
        </w:rPr>
        <w:t>MONZA E BRIANZA</w:t>
      </w:r>
    </w:p>
    <w:p w14:paraId="1DDA6A14" w14:textId="77777777" w:rsidR="00BB7A63" w:rsidRPr="00597E9F" w:rsidRDefault="00BB7A63" w:rsidP="00BB7A63">
      <w:pPr>
        <w:rPr>
          <w:rFonts w:ascii="Calibri" w:hAnsi="Calibri" w:cs="Calibri"/>
          <w:bCs/>
        </w:rPr>
      </w:pPr>
      <w:r w:rsidRPr="00597E9F">
        <w:rPr>
          <w:rFonts w:ascii="Calibri" w:hAnsi="Calibri" w:cs="Calibri"/>
          <w:bCs/>
          <w:color w:val="FF0000"/>
        </w:rPr>
        <w:t xml:space="preserve">Brugherio, Festival sIride </w:t>
      </w:r>
      <w:r w:rsidRPr="00597E9F">
        <w:rPr>
          <w:rFonts w:ascii="Calibri" w:hAnsi="Calibri" w:cs="Calibri"/>
          <w:bCs/>
        </w:rPr>
        <w:t>(circo) 16-18 settembre</w:t>
      </w:r>
    </w:p>
    <w:p w14:paraId="5F2439AF" w14:textId="77777777" w:rsidR="00BB7A63" w:rsidRPr="00597E9F" w:rsidRDefault="00BB7A63" w:rsidP="00BB7A63">
      <w:pPr>
        <w:rPr>
          <w:rFonts w:ascii="Calibri" w:hAnsi="Calibri" w:cs="Calibri"/>
          <w:bCs/>
        </w:rPr>
      </w:pPr>
    </w:p>
    <w:p w14:paraId="0BC5E62A" w14:textId="77777777" w:rsidR="00BB7A63" w:rsidRPr="00E04D30" w:rsidRDefault="00BB7A63" w:rsidP="00BB7A63">
      <w:pPr>
        <w:rPr>
          <w:rFonts w:ascii="Calibri" w:hAnsi="Calibri" w:cs="Calibri"/>
          <w:b/>
        </w:rPr>
      </w:pPr>
      <w:r w:rsidRPr="00E04D30">
        <w:rPr>
          <w:rFonts w:ascii="Calibri" w:hAnsi="Calibri" w:cs="Calibri"/>
          <w:b/>
        </w:rPr>
        <w:t>SONDRIO</w:t>
      </w:r>
    </w:p>
    <w:p w14:paraId="421B88D6" w14:textId="77777777" w:rsidR="00BB7A63" w:rsidRPr="00597E9F" w:rsidRDefault="00BB7A63" w:rsidP="00BB7A63">
      <w:pPr>
        <w:rPr>
          <w:rFonts w:ascii="Calibri" w:hAnsi="Calibri" w:cs="Calibri"/>
          <w:bCs/>
        </w:rPr>
      </w:pPr>
      <w:r w:rsidRPr="00597E9F">
        <w:rPr>
          <w:rFonts w:ascii="Calibri" w:hAnsi="Calibri" w:cs="Calibri"/>
          <w:bCs/>
          <w:color w:val="FF0000"/>
        </w:rPr>
        <w:t xml:space="preserve">Piateda, Rami d’ORA </w:t>
      </w:r>
      <w:r w:rsidRPr="00597E9F">
        <w:rPr>
          <w:rFonts w:ascii="Calibri" w:hAnsi="Calibri" w:cs="Calibri"/>
          <w:bCs/>
        </w:rPr>
        <w:t xml:space="preserve">(danza) 5, 12, 17, 19 giugno, 2 e 27 luglio </w:t>
      </w:r>
    </w:p>
    <w:p w14:paraId="355D60B2" w14:textId="77777777" w:rsidR="00BB7A63" w:rsidRPr="00E04D30" w:rsidRDefault="00BB7A63" w:rsidP="00BB7A63">
      <w:pPr>
        <w:rPr>
          <w:rFonts w:ascii="Calibri" w:hAnsi="Calibri" w:cs="Calibri"/>
          <w:b/>
        </w:rPr>
      </w:pPr>
    </w:p>
    <w:p w14:paraId="5A53562B" w14:textId="77777777" w:rsidR="00BB7A63" w:rsidRPr="00E04D30" w:rsidRDefault="00BB7A63" w:rsidP="00BB7A63">
      <w:pPr>
        <w:rPr>
          <w:rFonts w:ascii="Calibri" w:hAnsi="Calibri" w:cs="Calibri"/>
          <w:b/>
        </w:rPr>
      </w:pPr>
      <w:r w:rsidRPr="00E04D30">
        <w:rPr>
          <w:rFonts w:ascii="Calibri" w:hAnsi="Calibri" w:cs="Calibri"/>
          <w:b/>
        </w:rPr>
        <w:t>VARESE</w:t>
      </w:r>
    </w:p>
    <w:p w14:paraId="4A1D90BA" w14:textId="77777777" w:rsidR="00BB7A63" w:rsidRPr="00597E9F" w:rsidRDefault="00BB7A63" w:rsidP="00BB7A63">
      <w:pPr>
        <w:rPr>
          <w:rFonts w:ascii="Calibri" w:hAnsi="Calibri" w:cs="Calibri"/>
          <w:bCs/>
        </w:rPr>
      </w:pPr>
      <w:r w:rsidRPr="00597E9F">
        <w:rPr>
          <w:rFonts w:ascii="Calibri" w:hAnsi="Calibri" w:cs="Calibri"/>
          <w:bCs/>
          <w:color w:val="FF0000"/>
        </w:rPr>
        <w:t xml:space="preserve">Luino, stagione estiva </w:t>
      </w:r>
      <w:r w:rsidRPr="00597E9F">
        <w:rPr>
          <w:rFonts w:ascii="Calibri" w:hAnsi="Calibri" w:cs="Calibri"/>
          <w:bCs/>
        </w:rPr>
        <w:t>(circo), 15 luglio</w:t>
      </w:r>
    </w:p>
    <w:p w14:paraId="6B4618FE" w14:textId="77777777" w:rsidR="00BB7A63" w:rsidRDefault="00BB7A63" w:rsidP="00BB7A63">
      <w:pPr>
        <w:rPr>
          <w:rFonts w:ascii="Lato" w:hAnsi="Lato"/>
          <w:b/>
          <w:bCs/>
          <w:color w:val="FF0000"/>
          <w:sz w:val="22"/>
          <w:szCs w:val="22"/>
        </w:rPr>
      </w:pPr>
    </w:p>
    <w:p w14:paraId="512CC243" w14:textId="77777777" w:rsidR="000E075E" w:rsidRDefault="000E075E" w:rsidP="000E075E">
      <w:pPr>
        <w:jc w:val="both"/>
        <w:rPr>
          <w:rFonts w:ascii="Lato" w:hAnsi="Lato"/>
          <w:sz w:val="22"/>
          <w:szCs w:val="22"/>
        </w:rPr>
      </w:pPr>
      <w:r w:rsidRPr="00F76F59">
        <w:rPr>
          <w:rFonts w:ascii="Lato" w:hAnsi="Lato"/>
          <w:sz w:val="22"/>
          <w:szCs w:val="22"/>
        </w:rPr>
        <w:t xml:space="preserve">Circuito CLAPS, ideatore, promotore e organizzatore dell’iniziativa, ringrazia per la collaborazione i </w:t>
      </w:r>
      <w:r w:rsidRPr="0004403B">
        <w:rPr>
          <w:rFonts w:ascii="Lato" w:hAnsi="Lato"/>
          <w:sz w:val="22"/>
          <w:szCs w:val="22"/>
        </w:rPr>
        <w:t>teatri (</w:t>
      </w:r>
      <w:r>
        <w:rPr>
          <w:rFonts w:ascii="Lato" w:hAnsi="Lato"/>
          <w:sz w:val="22"/>
          <w:szCs w:val="22"/>
        </w:rPr>
        <w:t>Il Mecenate</w:t>
      </w:r>
      <w:r w:rsidRPr="0004403B">
        <w:rPr>
          <w:rFonts w:ascii="Lato" w:hAnsi="Lato"/>
          <w:sz w:val="22"/>
          <w:szCs w:val="22"/>
        </w:rPr>
        <w:t>, Industria Scenica, Filodirame, Eccentrici Dadarò, Chronos3</w:t>
      </w:r>
      <w:r>
        <w:rPr>
          <w:rFonts w:ascii="Lato" w:hAnsi="Lato"/>
          <w:sz w:val="22"/>
          <w:szCs w:val="22"/>
        </w:rPr>
        <w:t>, Eureteis, Spazio Fattoria,</w:t>
      </w:r>
      <w:r w:rsidRPr="0004403B">
        <w:rPr>
          <w:rFonts w:ascii="Lato" w:hAnsi="Lato"/>
          <w:sz w:val="22"/>
          <w:szCs w:val="22"/>
        </w:rPr>
        <w:t xml:space="preserve"> Teatro dei Navigli),</w:t>
      </w:r>
      <w:r>
        <w:rPr>
          <w:rFonts w:ascii="Lato" w:hAnsi="Lato"/>
          <w:sz w:val="22"/>
          <w:szCs w:val="22"/>
        </w:rPr>
        <w:t xml:space="preserve"> tutte le istituzioni</w:t>
      </w:r>
      <w:r w:rsidRPr="00F76F59">
        <w:rPr>
          <w:rFonts w:ascii="Lato" w:hAnsi="Lato"/>
          <w:sz w:val="22"/>
          <w:szCs w:val="22"/>
        </w:rPr>
        <w:t xml:space="preserve"> e </w:t>
      </w:r>
      <w:r>
        <w:rPr>
          <w:rFonts w:ascii="Lato" w:hAnsi="Lato"/>
          <w:sz w:val="22"/>
          <w:szCs w:val="22"/>
        </w:rPr>
        <w:t xml:space="preserve">i </w:t>
      </w:r>
      <w:r w:rsidRPr="00F76F59">
        <w:rPr>
          <w:rFonts w:ascii="Lato" w:hAnsi="Lato"/>
          <w:sz w:val="22"/>
          <w:szCs w:val="22"/>
        </w:rPr>
        <w:t>Comuni che hanno aderito</w:t>
      </w:r>
      <w:r>
        <w:rPr>
          <w:rFonts w:ascii="Lato" w:hAnsi="Lato"/>
          <w:sz w:val="22"/>
          <w:szCs w:val="22"/>
        </w:rPr>
        <w:t xml:space="preserve">. </w:t>
      </w:r>
      <w:r>
        <w:rPr>
          <w:rFonts w:ascii="Lato" w:hAnsi="Lato" w:hint="eastAsia"/>
          <w:sz w:val="22"/>
          <w:szCs w:val="22"/>
        </w:rPr>
        <w:t>L</w:t>
      </w:r>
      <w:r>
        <w:rPr>
          <w:rFonts w:ascii="Lato" w:hAnsi="Lato"/>
          <w:sz w:val="22"/>
          <w:szCs w:val="22"/>
        </w:rPr>
        <w:t xml:space="preserve">’evento si svolge con il sostegno del Ministero della Cultura, di Regione Lombardia, Fondazione Cariplo e </w:t>
      </w:r>
      <w:r w:rsidRPr="00DD0D4E">
        <w:rPr>
          <w:rFonts w:ascii="Lato" w:hAnsi="Lato"/>
          <w:sz w:val="22"/>
          <w:szCs w:val="22"/>
        </w:rPr>
        <w:t>l’Institut R</w:t>
      </w:r>
      <w:r>
        <w:rPr>
          <w:rFonts w:ascii="Lato" w:hAnsi="Lato"/>
          <w:sz w:val="22"/>
          <w:szCs w:val="22"/>
        </w:rPr>
        <w:t>amon Llull (per la circuitazione delle compagnie catalane) e in collaborazione con Agis, CircoStrada, A.C.C.I. e Pianura da scoprire.</w:t>
      </w:r>
    </w:p>
    <w:p w14:paraId="7EE59717" w14:textId="77777777" w:rsidR="00BB7A63" w:rsidRDefault="00BB7A63">
      <w:pPr>
        <w:rPr>
          <w:rFonts w:ascii="Lato" w:hAnsi="Lato"/>
          <w:color w:val="FF0000"/>
          <w:sz w:val="22"/>
          <w:szCs w:val="22"/>
        </w:rPr>
      </w:pPr>
    </w:p>
    <w:p w14:paraId="731339DE" w14:textId="280EA0E3" w:rsidR="00BB7A63" w:rsidRPr="00021B6C" w:rsidRDefault="00BB7A63">
      <w:pPr>
        <w:rPr>
          <w:rFonts w:ascii="Lato" w:hAnsi="Lato"/>
          <w:color w:val="FF0000"/>
          <w:sz w:val="22"/>
          <w:szCs w:val="22"/>
        </w:rPr>
      </w:pPr>
    </w:p>
    <w:p w14:paraId="1E6876E0" w14:textId="0502F402" w:rsidR="00E72007" w:rsidRDefault="00E72007" w:rsidP="00557558">
      <w:pPr>
        <w:jc w:val="center"/>
        <w:rPr>
          <w:rFonts w:ascii="Lato" w:hAnsi="Lato"/>
          <w:b/>
          <w:bCs/>
          <w:color w:val="FF0000"/>
          <w:sz w:val="22"/>
          <w:szCs w:val="22"/>
        </w:rPr>
      </w:pPr>
      <w:r w:rsidRPr="00E72007">
        <w:rPr>
          <w:rFonts w:ascii="Lato" w:hAnsi="Lato"/>
          <w:b/>
          <w:bCs/>
          <w:color w:val="FF0000"/>
          <w:sz w:val="22"/>
          <w:szCs w:val="22"/>
        </w:rPr>
        <w:t>FRA TURISMO E SPETTACOLO</w:t>
      </w:r>
    </w:p>
    <w:p w14:paraId="5D5790CB" w14:textId="77777777" w:rsidR="00557558" w:rsidRPr="00E72007" w:rsidRDefault="00557558" w:rsidP="00557558">
      <w:pPr>
        <w:jc w:val="center"/>
        <w:rPr>
          <w:rFonts w:ascii="Lato" w:hAnsi="Lato"/>
          <w:b/>
          <w:bCs/>
          <w:color w:val="FF0000"/>
          <w:sz w:val="22"/>
          <w:szCs w:val="22"/>
        </w:rPr>
      </w:pPr>
    </w:p>
    <w:p w14:paraId="4FF6A152" w14:textId="3869498E" w:rsidR="009A52DA" w:rsidRDefault="00B61E22" w:rsidP="00815109">
      <w:pPr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SummerCLAPS rappresenta un’</w:t>
      </w:r>
      <w:r w:rsidR="00D3031A">
        <w:rPr>
          <w:rFonts w:ascii="Lato" w:hAnsi="Lato"/>
          <w:sz w:val="22"/>
          <w:szCs w:val="22"/>
        </w:rPr>
        <w:t xml:space="preserve">occasione speciale per riscoprire, attraverso lo spettacolo dal vivo, il patrimonio </w:t>
      </w:r>
      <w:r>
        <w:rPr>
          <w:rFonts w:ascii="Lato" w:hAnsi="Lato"/>
          <w:sz w:val="22"/>
          <w:szCs w:val="22"/>
        </w:rPr>
        <w:t xml:space="preserve">culturale, </w:t>
      </w:r>
      <w:r w:rsidR="00D3031A">
        <w:rPr>
          <w:rFonts w:ascii="Lato" w:hAnsi="Lato"/>
          <w:sz w:val="22"/>
          <w:szCs w:val="22"/>
        </w:rPr>
        <w:t>storico</w:t>
      </w:r>
      <w:r>
        <w:rPr>
          <w:rFonts w:ascii="Lato" w:hAnsi="Lato"/>
          <w:sz w:val="22"/>
          <w:szCs w:val="22"/>
        </w:rPr>
        <w:t xml:space="preserve">, </w:t>
      </w:r>
      <w:r w:rsidR="00D3031A">
        <w:rPr>
          <w:rFonts w:ascii="Lato" w:hAnsi="Lato"/>
          <w:sz w:val="22"/>
          <w:szCs w:val="22"/>
        </w:rPr>
        <w:t>architettonico</w:t>
      </w:r>
      <w:r>
        <w:rPr>
          <w:rFonts w:ascii="Lato" w:hAnsi="Lato"/>
          <w:sz w:val="22"/>
          <w:szCs w:val="22"/>
        </w:rPr>
        <w:t xml:space="preserve"> e </w:t>
      </w:r>
      <w:r w:rsidR="00D3031A">
        <w:rPr>
          <w:rFonts w:ascii="Lato" w:hAnsi="Lato"/>
          <w:sz w:val="22"/>
          <w:szCs w:val="22"/>
        </w:rPr>
        <w:t>paesaggistico della Lombardia</w:t>
      </w:r>
      <w:r w:rsidR="009A52DA">
        <w:rPr>
          <w:rFonts w:ascii="Lato" w:hAnsi="Lato"/>
          <w:sz w:val="22"/>
          <w:szCs w:val="22"/>
        </w:rPr>
        <w:t>.</w:t>
      </w:r>
    </w:p>
    <w:p w14:paraId="3A37981D" w14:textId="77777777" w:rsidR="003A0029" w:rsidRDefault="003A0029" w:rsidP="00815109">
      <w:pPr>
        <w:jc w:val="both"/>
        <w:rPr>
          <w:rFonts w:ascii="Lato" w:hAnsi="Lato"/>
          <w:sz w:val="22"/>
          <w:szCs w:val="22"/>
        </w:rPr>
      </w:pPr>
    </w:p>
    <w:p w14:paraId="5F873219" w14:textId="6116DBBA" w:rsidR="009A52DA" w:rsidRDefault="003A0029" w:rsidP="001D3969">
      <w:pPr>
        <w:pStyle w:val="Paragrafoelenco"/>
        <w:numPr>
          <w:ilvl w:val="0"/>
          <w:numId w:val="14"/>
        </w:numPr>
        <w:jc w:val="both"/>
        <w:rPr>
          <w:rFonts w:ascii="Lato" w:hAnsi="Lato"/>
          <w:sz w:val="22"/>
          <w:szCs w:val="22"/>
        </w:rPr>
      </w:pPr>
      <w:r w:rsidRPr="003A0029">
        <w:rPr>
          <w:rFonts w:ascii="Lato" w:hAnsi="Lato"/>
          <w:color w:val="FF0000"/>
          <w:sz w:val="22"/>
          <w:szCs w:val="22"/>
        </w:rPr>
        <w:t xml:space="preserve">CASTELLI. </w:t>
      </w:r>
      <w:r w:rsidR="009A52DA" w:rsidRPr="003A0029">
        <w:rPr>
          <w:rFonts w:ascii="Lato" w:hAnsi="Lato"/>
          <w:sz w:val="22"/>
          <w:szCs w:val="22"/>
        </w:rPr>
        <w:t>Un’immersione nel patrimonio storico tra Medioevo e Rinascimento con appuntamenti programmati nelle splendide cornici del</w:t>
      </w:r>
      <w:r w:rsidR="00B47DA0">
        <w:rPr>
          <w:rFonts w:ascii="Lato" w:hAnsi="Lato"/>
          <w:sz w:val="22"/>
          <w:szCs w:val="22"/>
        </w:rPr>
        <w:t>la Rocca di Cologno al Serio</w:t>
      </w:r>
      <w:r w:rsidR="009A52DA" w:rsidRPr="003A0029">
        <w:rPr>
          <w:rFonts w:ascii="Lato" w:hAnsi="Lato"/>
          <w:sz w:val="22"/>
          <w:szCs w:val="22"/>
        </w:rPr>
        <w:t>, del Broletto di Brescia e del</w:t>
      </w:r>
      <w:r w:rsidR="00B61E22" w:rsidRPr="003A0029">
        <w:rPr>
          <w:rFonts w:ascii="Lato" w:hAnsi="Lato"/>
          <w:sz w:val="22"/>
          <w:szCs w:val="22"/>
        </w:rPr>
        <w:t xml:space="preserve"> Castello</w:t>
      </w:r>
      <w:r w:rsidR="00D3031A" w:rsidRPr="003A0029">
        <w:rPr>
          <w:rFonts w:ascii="Lato" w:hAnsi="Lato"/>
          <w:sz w:val="22"/>
          <w:szCs w:val="22"/>
        </w:rPr>
        <w:t xml:space="preserve"> di Pandino</w:t>
      </w:r>
      <w:r w:rsidR="009A52DA" w:rsidRPr="003A0029">
        <w:rPr>
          <w:rFonts w:ascii="Lato" w:hAnsi="Lato"/>
          <w:sz w:val="22"/>
          <w:szCs w:val="22"/>
        </w:rPr>
        <w:t xml:space="preserve">. </w:t>
      </w:r>
    </w:p>
    <w:p w14:paraId="07518F8A" w14:textId="77777777" w:rsidR="0003628D" w:rsidRPr="003A0029" w:rsidRDefault="0003628D" w:rsidP="0003628D">
      <w:pPr>
        <w:pStyle w:val="Paragrafoelenco"/>
        <w:ind w:left="720"/>
        <w:jc w:val="both"/>
        <w:rPr>
          <w:rFonts w:ascii="Lato" w:hAnsi="Lato"/>
          <w:sz w:val="22"/>
          <w:szCs w:val="22"/>
        </w:rPr>
      </w:pPr>
    </w:p>
    <w:p w14:paraId="126069AC" w14:textId="671F678A" w:rsidR="0003628D" w:rsidRDefault="00903772" w:rsidP="009A52DA">
      <w:pPr>
        <w:pStyle w:val="Paragrafoelenco"/>
        <w:numPr>
          <w:ilvl w:val="0"/>
          <w:numId w:val="14"/>
        </w:numPr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color w:val="FF0000"/>
          <w:sz w:val="22"/>
          <w:szCs w:val="22"/>
        </w:rPr>
        <w:t xml:space="preserve">GRANDI CITTA’ E SUGGESTIVI </w:t>
      </w:r>
      <w:r w:rsidR="003A0029" w:rsidRPr="003A0029">
        <w:rPr>
          <w:rFonts w:ascii="Lato" w:hAnsi="Lato"/>
          <w:color w:val="FF0000"/>
          <w:sz w:val="22"/>
          <w:szCs w:val="22"/>
        </w:rPr>
        <w:t>BORGHI.</w:t>
      </w:r>
      <w:r w:rsidR="003A0029">
        <w:rPr>
          <w:rFonts w:ascii="Lato" w:hAnsi="Lato"/>
          <w:sz w:val="22"/>
          <w:szCs w:val="22"/>
        </w:rPr>
        <w:t xml:space="preserve"> </w:t>
      </w:r>
      <w:r w:rsidR="009A52DA" w:rsidRPr="009A52DA">
        <w:rPr>
          <w:rFonts w:ascii="Lato" w:hAnsi="Lato"/>
          <w:sz w:val="22"/>
          <w:szCs w:val="22"/>
        </w:rPr>
        <w:t>Una gita fuori porta nei</w:t>
      </w:r>
      <w:r w:rsidR="00D3031A" w:rsidRPr="009A52DA">
        <w:rPr>
          <w:rFonts w:ascii="Lato" w:hAnsi="Lato"/>
          <w:sz w:val="22"/>
          <w:szCs w:val="22"/>
        </w:rPr>
        <w:t xml:space="preserve"> borg</w:t>
      </w:r>
      <w:r w:rsidR="00033B90" w:rsidRPr="009A52DA">
        <w:rPr>
          <w:rFonts w:ascii="Lato" w:hAnsi="Lato"/>
          <w:sz w:val="22"/>
          <w:szCs w:val="22"/>
        </w:rPr>
        <w:t>hi</w:t>
      </w:r>
      <w:r w:rsidR="00D3031A" w:rsidRPr="009A52DA">
        <w:rPr>
          <w:rFonts w:ascii="Lato" w:hAnsi="Lato"/>
          <w:sz w:val="22"/>
          <w:szCs w:val="22"/>
        </w:rPr>
        <w:t xml:space="preserve"> medieval</w:t>
      </w:r>
      <w:r w:rsidR="00033B90" w:rsidRPr="009A52DA">
        <w:rPr>
          <w:rFonts w:ascii="Lato" w:hAnsi="Lato"/>
          <w:sz w:val="22"/>
          <w:szCs w:val="22"/>
        </w:rPr>
        <w:t>i</w:t>
      </w:r>
      <w:r w:rsidR="00D3031A" w:rsidRPr="009A52DA">
        <w:rPr>
          <w:rFonts w:ascii="Lato" w:hAnsi="Lato"/>
          <w:sz w:val="22"/>
          <w:szCs w:val="22"/>
        </w:rPr>
        <w:t xml:space="preserve"> di Canzo</w:t>
      </w:r>
      <w:r w:rsidR="00033B90" w:rsidRPr="009A52DA">
        <w:rPr>
          <w:rFonts w:ascii="Lato" w:hAnsi="Lato"/>
          <w:sz w:val="22"/>
          <w:szCs w:val="22"/>
        </w:rPr>
        <w:t>, Sabbio</w:t>
      </w:r>
      <w:r w:rsidR="009A52DA">
        <w:rPr>
          <w:rFonts w:ascii="Lato" w:hAnsi="Lato"/>
          <w:sz w:val="22"/>
          <w:szCs w:val="22"/>
        </w:rPr>
        <w:t xml:space="preserve"> Chiese</w:t>
      </w:r>
      <w:r w:rsidR="00033B90" w:rsidRPr="009A52DA">
        <w:rPr>
          <w:rFonts w:ascii="Lato" w:hAnsi="Lato"/>
          <w:sz w:val="22"/>
          <w:szCs w:val="22"/>
        </w:rPr>
        <w:t xml:space="preserve"> e Montichiari</w:t>
      </w:r>
      <w:r w:rsidR="00D3031A" w:rsidRPr="009A52DA">
        <w:rPr>
          <w:rFonts w:ascii="Lato" w:hAnsi="Lato"/>
          <w:sz w:val="22"/>
          <w:szCs w:val="22"/>
        </w:rPr>
        <w:t>, dalle Valle delle Cartiere a Montecampione</w:t>
      </w:r>
      <w:r w:rsidR="0000388F">
        <w:rPr>
          <w:rFonts w:ascii="Lato" w:hAnsi="Lato"/>
          <w:sz w:val="22"/>
          <w:szCs w:val="22"/>
        </w:rPr>
        <w:t>, oppure</w:t>
      </w:r>
      <w:r w:rsidR="00E81DBB">
        <w:rPr>
          <w:rFonts w:ascii="Lato" w:hAnsi="Lato"/>
          <w:sz w:val="22"/>
          <w:szCs w:val="22"/>
        </w:rPr>
        <w:t xml:space="preserve"> una passeggiata </w:t>
      </w:r>
      <w:r w:rsidR="00481C7E">
        <w:rPr>
          <w:rFonts w:ascii="Lato" w:hAnsi="Lato"/>
          <w:sz w:val="22"/>
          <w:szCs w:val="22"/>
        </w:rPr>
        <w:t>nei cortili e per le piazze di Brugherio</w:t>
      </w:r>
      <w:r w:rsidR="00955BE6">
        <w:rPr>
          <w:rFonts w:ascii="Lato" w:hAnsi="Lato"/>
          <w:sz w:val="22"/>
          <w:szCs w:val="22"/>
        </w:rPr>
        <w:t xml:space="preserve"> e Turate</w:t>
      </w:r>
      <w:r w:rsidR="00481C7E">
        <w:rPr>
          <w:rFonts w:ascii="Lato" w:hAnsi="Lato"/>
          <w:sz w:val="22"/>
          <w:szCs w:val="22"/>
        </w:rPr>
        <w:t>; s</w:t>
      </w:r>
      <w:r w:rsidR="00D3031A" w:rsidRPr="009A52DA">
        <w:rPr>
          <w:rFonts w:ascii="Lato" w:hAnsi="Lato"/>
          <w:sz w:val="22"/>
          <w:szCs w:val="22"/>
        </w:rPr>
        <w:t xml:space="preserve">enza </w:t>
      </w:r>
      <w:r w:rsidR="0046706F">
        <w:rPr>
          <w:rFonts w:ascii="Lato" w:hAnsi="Lato"/>
          <w:sz w:val="22"/>
          <w:szCs w:val="22"/>
        </w:rPr>
        <w:t>escludere</w:t>
      </w:r>
      <w:r w:rsidR="00481C7E">
        <w:rPr>
          <w:rFonts w:ascii="Lato" w:hAnsi="Lato"/>
          <w:sz w:val="22"/>
          <w:szCs w:val="22"/>
        </w:rPr>
        <w:t xml:space="preserve"> un giro ne</w:t>
      </w:r>
      <w:r w:rsidR="001C3698">
        <w:rPr>
          <w:rFonts w:ascii="Lato" w:hAnsi="Lato"/>
          <w:sz w:val="22"/>
          <w:szCs w:val="22"/>
        </w:rPr>
        <w:t>l centro storico di Brescia e</w:t>
      </w:r>
      <w:r w:rsidR="00481C7E">
        <w:rPr>
          <w:rFonts w:ascii="Lato" w:hAnsi="Lato"/>
          <w:sz w:val="22"/>
          <w:szCs w:val="22"/>
        </w:rPr>
        <w:t xml:space="preserve"> in</w:t>
      </w:r>
      <w:r w:rsidR="001C3698">
        <w:rPr>
          <w:rFonts w:ascii="Lato" w:hAnsi="Lato"/>
          <w:sz w:val="22"/>
          <w:szCs w:val="22"/>
        </w:rPr>
        <w:t xml:space="preserve"> alcuni rinomati luoghi </w:t>
      </w:r>
      <w:r w:rsidR="00736653">
        <w:rPr>
          <w:rFonts w:ascii="Lato" w:hAnsi="Lato"/>
          <w:sz w:val="22"/>
          <w:szCs w:val="22"/>
        </w:rPr>
        <w:t xml:space="preserve">tra </w:t>
      </w:r>
      <w:r w:rsidR="001C3698">
        <w:rPr>
          <w:rFonts w:ascii="Lato" w:hAnsi="Lato"/>
          <w:sz w:val="22"/>
          <w:szCs w:val="22"/>
        </w:rPr>
        <w:t>Milano</w:t>
      </w:r>
      <w:r w:rsidR="00736653">
        <w:rPr>
          <w:rFonts w:ascii="Lato" w:hAnsi="Lato"/>
          <w:sz w:val="22"/>
          <w:szCs w:val="22"/>
        </w:rPr>
        <w:t xml:space="preserve"> e i Navigli</w:t>
      </w:r>
      <w:r w:rsidR="001C3698">
        <w:rPr>
          <w:rFonts w:ascii="Lato" w:hAnsi="Lato"/>
          <w:sz w:val="22"/>
          <w:szCs w:val="22"/>
        </w:rPr>
        <w:t>.</w:t>
      </w:r>
    </w:p>
    <w:p w14:paraId="27EE5866" w14:textId="5EFC5BF3" w:rsidR="0073762B" w:rsidRPr="0003628D" w:rsidRDefault="009A52DA" w:rsidP="0003628D">
      <w:pPr>
        <w:jc w:val="both"/>
        <w:rPr>
          <w:rFonts w:ascii="Lato" w:hAnsi="Lato"/>
          <w:sz w:val="22"/>
          <w:szCs w:val="22"/>
        </w:rPr>
      </w:pPr>
      <w:r w:rsidRPr="0003628D">
        <w:rPr>
          <w:rFonts w:ascii="Lato" w:hAnsi="Lato"/>
          <w:sz w:val="22"/>
          <w:szCs w:val="22"/>
        </w:rPr>
        <w:t xml:space="preserve"> </w:t>
      </w:r>
    </w:p>
    <w:p w14:paraId="75631F84" w14:textId="23665742" w:rsidR="009A52DA" w:rsidRDefault="003A0029" w:rsidP="009A52DA">
      <w:pPr>
        <w:pStyle w:val="Paragrafoelenco"/>
        <w:numPr>
          <w:ilvl w:val="0"/>
          <w:numId w:val="14"/>
        </w:numPr>
        <w:jc w:val="both"/>
        <w:rPr>
          <w:rFonts w:ascii="Lato" w:hAnsi="Lato"/>
          <w:sz w:val="22"/>
          <w:szCs w:val="22"/>
        </w:rPr>
      </w:pPr>
      <w:r w:rsidRPr="003A0029">
        <w:rPr>
          <w:rFonts w:ascii="Lato" w:hAnsi="Lato"/>
          <w:color w:val="FF0000"/>
          <w:sz w:val="22"/>
          <w:szCs w:val="22"/>
        </w:rPr>
        <w:t>COMPLESSI ARCHITETTONICI.</w:t>
      </w:r>
      <w:r>
        <w:rPr>
          <w:rFonts w:ascii="Lato" w:hAnsi="Lato"/>
          <w:sz w:val="22"/>
          <w:szCs w:val="22"/>
        </w:rPr>
        <w:t xml:space="preserve"> </w:t>
      </w:r>
      <w:r w:rsidR="009A52DA">
        <w:rPr>
          <w:rFonts w:ascii="Lato" w:hAnsi="Lato"/>
          <w:sz w:val="22"/>
          <w:szCs w:val="22"/>
        </w:rPr>
        <w:t>Inaspettate architetture, dall’archeologia industriale della Fabbrica del Vapore a quella rurale di Cascina Tre Fontanili di Vimodrone</w:t>
      </w:r>
      <w:r w:rsidR="004B16AA">
        <w:rPr>
          <w:rFonts w:ascii="Lato" w:hAnsi="Lato"/>
          <w:sz w:val="22"/>
          <w:szCs w:val="22"/>
        </w:rPr>
        <w:t>.</w:t>
      </w:r>
      <w:r w:rsidR="009A52DA">
        <w:rPr>
          <w:rFonts w:ascii="Lato" w:hAnsi="Lato"/>
          <w:sz w:val="22"/>
          <w:szCs w:val="22"/>
        </w:rPr>
        <w:t xml:space="preserve">  </w:t>
      </w:r>
    </w:p>
    <w:p w14:paraId="769BBA2D" w14:textId="77777777" w:rsidR="0003628D" w:rsidRPr="0003628D" w:rsidRDefault="0003628D" w:rsidP="0003628D">
      <w:pPr>
        <w:jc w:val="both"/>
        <w:rPr>
          <w:rFonts w:ascii="Lato" w:hAnsi="Lato"/>
          <w:sz w:val="22"/>
          <w:szCs w:val="22"/>
        </w:rPr>
      </w:pPr>
    </w:p>
    <w:p w14:paraId="3F55F9E6" w14:textId="34ACD168" w:rsidR="003A0029" w:rsidRDefault="003A0029" w:rsidP="00577FD7">
      <w:pPr>
        <w:pStyle w:val="Paragrafoelenco"/>
        <w:numPr>
          <w:ilvl w:val="0"/>
          <w:numId w:val="14"/>
        </w:numPr>
        <w:jc w:val="both"/>
        <w:rPr>
          <w:rFonts w:ascii="Lato" w:hAnsi="Lato"/>
          <w:sz w:val="22"/>
          <w:szCs w:val="22"/>
        </w:rPr>
      </w:pPr>
      <w:r w:rsidRPr="003A0029">
        <w:rPr>
          <w:rFonts w:ascii="Lato" w:hAnsi="Lato"/>
          <w:color w:val="FF0000"/>
          <w:sz w:val="22"/>
          <w:szCs w:val="22"/>
        </w:rPr>
        <w:t>PARCHI.</w:t>
      </w:r>
      <w:r>
        <w:rPr>
          <w:rFonts w:ascii="Lato" w:hAnsi="Lato"/>
          <w:sz w:val="22"/>
          <w:szCs w:val="22"/>
        </w:rPr>
        <w:t xml:space="preserve"> </w:t>
      </w:r>
      <w:r w:rsidR="009A52DA">
        <w:rPr>
          <w:rFonts w:ascii="Lato" w:hAnsi="Lato"/>
          <w:sz w:val="22"/>
          <w:szCs w:val="22"/>
        </w:rPr>
        <w:t xml:space="preserve">Un tuffo nella natura, con eventi nei parchi </w:t>
      </w:r>
      <w:r>
        <w:rPr>
          <w:rFonts w:ascii="Lato" w:hAnsi="Lato"/>
          <w:sz w:val="22"/>
          <w:szCs w:val="22"/>
        </w:rPr>
        <w:t xml:space="preserve">(Parco Barni a Canzo, </w:t>
      </w:r>
      <w:r w:rsidR="00746D6E">
        <w:rPr>
          <w:rFonts w:ascii="Lato" w:hAnsi="Lato"/>
          <w:sz w:val="22"/>
          <w:szCs w:val="22"/>
        </w:rPr>
        <w:t xml:space="preserve">Parco Lago a Luino, </w:t>
      </w:r>
      <w:r>
        <w:rPr>
          <w:rFonts w:ascii="Lato" w:hAnsi="Lato"/>
          <w:sz w:val="22"/>
          <w:szCs w:val="22"/>
        </w:rPr>
        <w:t xml:space="preserve">Parco Orti a Carpenedolo, Parco Bernini </w:t>
      </w:r>
      <w:r w:rsidR="00105910">
        <w:rPr>
          <w:rFonts w:ascii="Lato" w:hAnsi="Lato"/>
          <w:sz w:val="22"/>
          <w:szCs w:val="22"/>
        </w:rPr>
        <w:t xml:space="preserve">e Parco Villa Fossati </w:t>
      </w:r>
      <w:r>
        <w:rPr>
          <w:rFonts w:ascii="Lato" w:hAnsi="Lato"/>
          <w:sz w:val="22"/>
          <w:szCs w:val="22"/>
        </w:rPr>
        <w:t>a Toscolano Maderno</w:t>
      </w:r>
      <w:r w:rsidR="00746D6E">
        <w:rPr>
          <w:rFonts w:ascii="Lato" w:hAnsi="Lato"/>
          <w:sz w:val="22"/>
          <w:szCs w:val="22"/>
        </w:rPr>
        <w:t>)</w:t>
      </w:r>
      <w:r>
        <w:rPr>
          <w:rFonts w:ascii="Lato" w:hAnsi="Lato"/>
          <w:sz w:val="22"/>
          <w:szCs w:val="22"/>
        </w:rPr>
        <w:t xml:space="preserve"> </w:t>
      </w:r>
      <w:r w:rsidR="009A52DA">
        <w:rPr>
          <w:rFonts w:ascii="Lato" w:hAnsi="Lato"/>
          <w:sz w:val="22"/>
          <w:szCs w:val="22"/>
        </w:rPr>
        <w:t>e un originale percorso tematico nella Valle delle Cartiere.</w:t>
      </w:r>
    </w:p>
    <w:p w14:paraId="656B0D84" w14:textId="77777777" w:rsidR="0003628D" w:rsidRPr="0003628D" w:rsidRDefault="0003628D" w:rsidP="0003628D">
      <w:pPr>
        <w:jc w:val="both"/>
        <w:rPr>
          <w:rFonts w:ascii="Lato" w:hAnsi="Lato"/>
          <w:sz w:val="22"/>
          <w:szCs w:val="22"/>
        </w:rPr>
      </w:pPr>
    </w:p>
    <w:p w14:paraId="690B953E" w14:textId="0C6B7364" w:rsidR="004531A7" w:rsidRPr="004531A7" w:rsidRDefault="00EE7A83" w:rsidP="00F83CE5">
      <w:pPr>
        <w:pStyle w:val="Paragrafoelenco"/>
        <w:numPr>
          <w:ilvl w:val="0"/>
          <w:numId w:val="14"/>
        </w:numPr>
        <w:jc w:val="both"/>
        <w:rPr>
          <w:rFonts w:ascii="Lato" w:hAnsi="Lato"/>
          <w:color w:val="FF0000"/>
          <w:sz w:val="22"/>
          <w:szCs w:val="22"/>
        </w:rPr>
      </w:pPr>
      <w:r w:rsidRPr="009777BE">
        <w:rPr>
          <w:rFonts w:ascii="Lato" w:hAnsi="Lato"/>
          <w:color w:val="FF0000"/>
          <w:sz w:val="22"/>
          <w:szCs w:val="22"/>
        </w:rPr>
        <w:t xml:space="preserve">PROMOZIONE TURISTICA. </w:t>
      </w:r>
      <w:r w:rsidR="0063649E" w:rsidRPr="0063649E">
        <w:rPr>
          <w:rFonts w:ascii="Lato" w:hAnsi="Lato"/>
          <w:sz w:val="22"/>
          <w:szCs w:val="22"/>
        </w:rPr>
        <w:t xml:space="preserve">Uno spettacolo nello spettacolo. </w:t>
      </w:r>
      <w:r w:rsidR="00F531B7">
        <w:rPr>
          <w:rFonts w:ascii="Lato" w:hAnsi="Lato"/>
          <w:sz w:val="22"/>
          <w:szCs w:val="22"/>
        </w:rPr>
        <w:t>SummerCLAPS rappresenta un mix perfetto tra cultura e turismo</w:t>
      </w:r>
      <w:r w:rsidR="004531A7">
        <w:rPr>
          <w:rFonts w:ascii="Lato" w:hAnsi="Lato"/>
          <w:sz w:val="22"/>
          <w:szCs w:val="22"/>
        </w:rPr>
        <w:t>, perché allestisce</w:t>
      </w:r>
      <w:r w:rsidR="00F531B7">
        <w:rPr>
          <w:rFonts w:ascii="Lato" w:hAnsi="Lato"/>
          <w:sz w:val="22"/>
          <w:szCs w:val="22"/>
        </w:rPr>
        <w:t xml:space="preserve"> </w:t>
      </w:r>
      <w:r w:rsidR="0063649E">
        <w:rPr>
          <w:rFonts w:ascii="Lato" w:hAnsi="Lato"/>
          <w:sz w:val="22"/>
          <w:szCs w:val="22"/>
        </w:rPr>
        <w:t>performance</w:t>
      </w:r>
      <w:r w:rsidR="00F531B7">
        <w:rPr>
          <w:rFonts w:ascii="Lato" w:hAnsi="Lato"/>
          <w:sz w:val="22"/>
          <w:szCs w:val="22"/>
        </w:rPr>
        <w:t xml:space="preserve"> </w:t>
      </w:r>
      <w:r w:rsidR="00DB3A20">
        <w:rPr>
          <w:rFonts w:ascii="Lato" w:hAnsi="Lato"/>
          <w:sz w:val="22"/>
          <w:szCs w:val="22"/>
        </w:rPr>
        <w:t>all’aperto, inserendole in numerose</w:t>
      </w:r>
      <w:r w:rsidR="004531A7">
        <w:rPr>
          <w:rFonts w:ascii="Lato" w:hAnsi="Lato"/>
          <w:sz w:val="22"/>
          <w:szCs w:val="22"/>
        </w:rPr>
        <w:t xml:space="preserve"> </w:t>
      </w:r>
      <w:r w:rsidR="0063649E">
        <w:rPr>
          <w:rFonts w:ascii="Lato" w:hAnsi="Lato"/>
          <w:sz w:val="22"/>
          <w:szCs w:val="22"/>
        </w:rPr>
        <w:t>cornici</w:t>
      </w:r>
      <w:r w:rsidR="00DB3A20">
        <w:rPr>
          <w:rFonts w:ascii="Lato" w:hAnsi="Lato"/>
          <w:sz w:val="22"/>
          <w:szCs w:val="22"/>
        </w:rPr>
        <w:t xml:space="preserve"> paesaggistiche</w:t>
      </w:r>
      <w:r w:rsidR="0063649E">
        <w:rPr>
          <w:rFonts w:ascii="Lato" w:hAnsi="Lato"/>
          <w:sz w:val="22"/>
          <w:szCs w:val="22"/>
        </w:rPr>
        <w:t xml:space="preserve"> straordinarie</w:t>
      </w:r>
      <w:r w:rsidR="004531A7">
        <w:rPr>
          <w:rFonts w:ascii="Lato" w:hAnsi="Lato"/>
          <w:sz w:val="22"/>
          <w:szCs w:val="22"/>
        </w:rPr>
        <w:t>. L</w:t>
      </w:r>
      <w:r w:rsidR="0063649E">
        <w:rPr>
          <w:rFonts w:ascii="Lato" w:hAnsi="Lato"/>
          <w:sz w:val="22"/>
          <w:szCs w:val="22"/>
        </w:rPr>
        <w:t>o spettatore</w:t>
      </w:r>
      <w:r w:rsidR="00DD4F98">
        <w:rPr>
          <w:rFonts w:ascii="Lato" w:hAnsi="Lato"/>
          <w:sz w:val="22"/>
          <w:szCs w:val="22"/>
        </w:rPr>
        <w:t xml:space="preserve"> </w:t>
      </w:r>
      <w:r w:rsidR="004531A7">
        <w:rPr>
          <w:rFonts w:ascii="Lato" w:hAnsi="Lato"/>
          <w:sz w:val="22"/>
          <w:szCs w:val="22"/>
        </w:rPr>
        <w:t>diventa anche turista (e il turista diviene spettatore)</w:t>
      </w:r>
      <w:r w:rsidR="00DD4F98">
        <w:rPr>
          <w:rFonts w:ascii="Lato" w:hAnsi="Lato"/>
          <w:sz w:val="22"/>
          <w:szCs w:val="22"/>
        </w:rPr>
        <w:t>, come accadrà sul</w:t>
      </w:r>
      <w:r w:rsidR="004531A7">
        <w:rPr>
          <w:rFonts w:ascii="Lato" w:hAnsi="Lato"/>
          <w:sz w:val="22"/>
          <w:szCs w:val="22"/>
        </w:rPr>
        <w:t xml:space="preserve"> lungolago </w:t>
      </w:r>
      <w:r w:rsidR="00034848">
        <w:rPr>
          <w:rFonts w:ascii="Lato" w:hAnsi="Lato"/>
          <w:sz w:val="22"/>
          <w:szCs w:val="22"/>
        </w:rPr>
        <w:t>(</w:t>
      </w:r>
      <w:r w:rsidR="00DD4F98">
        <w:rPr>
          <w:rFonts w:ascii="Lato" w:hAnsi="Lato"/>
          <w:sz w:val="22"/>
          <w:szCs w:val="22"/>
        </w:rPr>
        <w:t xml:space="preserve">ex </w:t>
      </w:r>
      <w:r w:rsidR="00034848">
        <w:rPr>
          <w:rFonts w:ascii="Lato" w:hAnsi="Lato"/>
          <w:sz w:val="22"/>
          <w:szCs w:val="22"/>
        </w:rPr>
        <w:t>Campo Ippico) di Toscolano sul Garda</w:t>
      </w:r>
      <w:r w:rsidR="00C44765">
        <w:rPr>
          <w:rFonts w:ascii="Lato" w:hAnsi="Lato"/>
          <w:sz w:val="22"/>
          <w:szCs w:val="22"/>
        </w:rPr>
        <w:t>,</w:t>
      </w:r>
      <w:r w:rsidR="00034848">
        <w:rPr>
          <w:rFonts w:ascii="Lato" w:hAnsi="Lato"/>
          <w:sz w:val="22"/>
          <w:szCs w:val="22"/>
        </w:rPr>
        <w:t xml:space="preserve"> </w:t>
      </w:r>
      <w:r w:rsidR="00DD4F98">
        <w:rPr>
          <w:rFonts w:ascii="Lato" w:hAnsi="Lato"/>
          <w:sz w:val="22"/>
          <w:szCs w:val="22"/>
        </w:rPr>
        <w:t>a</w:t>
      </w:r>
      <w:r w:rsidR="00746D6E">
        <w:rPr>
          <w:rFonts w:ascii="Lato" w:hAnsi="Lato"/>
          <w:sz w:val="22"/>
          <w:szCs w:val="22"/>
        </w:rPr>
        <w:t>i Giardini del Castello a Palazzolo sull’Oglio</w:t>
      </w:r>
      <w:r w:rsidR="00C44765">
        <w:rPr>
          <w:rFonts w:ascii="Lato" w:hAnsi="Lato"/>
          <w:sz w:val="22"/>
          <w:szCs w:val="22"/>
        </w:rPr>
        <w:t>,</w:t>
      </w:r>
      <w:r w:rsidR="00DD4F98">
        <w:rPr>
          <w:rFonts w:ascii="Lato" w:hAnsi="Lato"/>
          <w:sz w:val="22"/>
          <w:szCs w:val="22"/>
        </w:rPr>
        <w:t xml:space="preserve"> </w:t>
      </w:r>
      <w:r w:rsidR="00736653">
        <w:rPr>
          <w:rFonts w:ascii="Lato" w:hAnsi="Lato"/>
          <w:sz w:val="22"/>
          <w:szCs w:val="22"/>
        </w:rPr>
        <w:t>a Montichiari, Sabbio Chiese</w:t>
      </w:r>
      <w:r w:rsidR="007853E5">
        <w:rPr>
          <w:rFonts w:ascii="Lato" w:hAnsi="Lato"/>
          <w:sz w:val="22"/>
          <w:szCs w:val="22"/>
        </w:rPr>
        <w:t>,</w:t>
      </w:r>
      <w:r w:rsidR="00736653">
        <w:rPr>
          <w:rFonts w:ascii="Lato" w:hAnsi="Lato"/>
          <w:sz w:val="22"/>
          <w:szCs w:val="22"/>
        </w:rPr>
        <w:t xml:space="preserve"> Montecampione</w:t>
      </w:r>
      <w:r w:rsidR="007853E5">
        <w:rPr>
          <w:rFonts w:ascii="Lato" w:hAnsi="Lato"/>
          <w:sz w:val="22"/>
          <w:szCs w:val="22"/>
        </w:rPr>
        <w:t xml:space="preserve"> e </w:t>
      </w:r>
      <w:r w:rsidR="001C266A">
        <w:rPr>
          <w:rFonts w:ascii="Lato" w:hAnsi="Lato"/>
          <w:sz w:val="22"/>
          <w:szCs w:val="22"/>
        </w:rPr>
        <w:t xml:space="preserve">tra </w:t>
      </w:r>
      <w:r w:rsidR="007853E5">
        <w:rPr>
          <w:rFonts w:ascii="Lato" w:hAnsi="Lato"/>
          <w:sz w:val="22"/>
          <w:szCs w:val="22"/>
        </w:rPr>
        <w:t>i sentieri di Piateda</w:t>
      </w:r>
      <w:r w:rsidR="00637D20">
        <w:rPr>
          <w:rFonts w:ascii="Lato" w:hAnsi="Lato"/>
          <w:sz w:val="22"/>
          <w:szCs w:val="22"/>
        </w:rPr>
        <w:t>.</w:t>
      </w:r>
    </w:p>
    <w:p w14:paraId="7C695193" w14:textId="77777777" w:rsidR="004531A7" w:rsidRPr="004531A7" w:rsidRDefault="004531A7" w:rsidP="004531A7">
      <w:pPr>
        <w:pStyle w:val="Paragrafoelenco"/>
        <w:rPr>
          <w:rFonts w:ascii="Lato" w:hAnsi="Lato"/>
          <w:sz w:val="22"/>
          <w:szCs w:val="22"/>
        </w:rPr>
      </w:pPr>
    </w:p>
    <w:p w14:paraId="645E7FCF" w14:textId="03A8427E" w:rsidR="00D165C7" w:rsidRPr="004531A7" w:rsidRDefault="00E70F00" w:rsidP="004531A7">
      <w:pPr>
        <w:jc w:val="both"/>
        <w:rPr>
          <w:rFonts w:ascii="Lato" w:hAnsi="Lato"/>
          <w:color w:val="FF0000"/>
          <w:sz w:val="22"/>
          <w:szCs w:val="22"/>
        </w:rPr>
      </w:pPr>
      <w:r w:rsidRPr="004531A7">
        <w:rPr>
          <w:rFonts w:ascii="Lato" w:hAnsi="Lato"/>
          <w:sz w:val="22"/>
          <w:szCs w:val="22"/>
        </w:rPr>
        <w:t xml:space="preserve"> </w:t>
      </w:r>
    </w:p>
    <w:p w14:paraId="7BD4FF51" w14:textId="77777777" w:rsidR="000E075E" w:rsidRDefault="000E075E" w:rsidP="0095018E">
      <w:pPr>
        <w:jc w:val="center"/>
        <w:rPr>
          <w:rFonts w:ascii="Lato" w:hAnsi="Lato"/>
          <w:b/>
          <w:bCs/>
          <w:color w:val="FF0000"/>
          <w:sz w:val="22"/>
          <w:szCs w:val="22"/>
        </w:rPr>
      </w:pPr>
    </w:p>
    <w:p w14:paraId="67967BA6" w14:textId="77777777" w:rsidR="000E075E" w:rsidRDefault="000E075E" w:rsidP="0095018E">
      <w:pPr>
        <w:jc w:val="center"/>
        <w:rPr>
          <w:rFonts w:ascii="Lato" w:hAnsi="Lato"/>
          <w:b/>
          <w:bCs/>
          <w:color w:val="FF0000"/>
          <w:sz w:val="22"/>
          <w:szCs w:val="22"/>
        </w:rPr>
      </w:pPr>
    </w:p>
    <w:p w14:paraId="43EE50C8" w14:textId="3553B6BF" w:rsidR="0095018E" w:rsidRDefault="0095018E" w:rsidP="0095018E">
      <w:pPr>
        <w:jc w:val="center"/>
        <w:rPr>
          <w:rFonts w:ascii="Lato" w:hAnsi="Lato"/>
          <w:b/>
          <w:bCs/>
          <w:color w:val="FF0000"/>
          <w:sz w:val="22"/>
          <w:szCs w:val="22"/>
        </w:rPr>
      </w:pPr>
      <w:r w:rsidRPr="0073762B">
        <w:rPr>
          <w:rFonts w:ascii="Lato" w:hAnsi="Lato"/>
          <w:b/>
          <w:bCs/>
          <w:color w:val="FF0000"/>
          <w:sz w:val="22"/>
          <w:szCs w:val="22"/>
        </w:rPr>
        <w:lastRenderedPageBreak/>
        <w:t>I NUMERI</w:t>
      </w:r>
      <w:r w:rsidR="00BB7A63">
        <w:rPr>
          <w:rFonts w:ascii="Lato" w:hAnsi="Lato"/>
          <w:b/>
          <w:bCs/>
          <w:color w:val="FF0000"/>
          <w:sz w:val="22"/>
          <w:szCs w:val="22"/>
        </w:rPr>
        <w:t xml:space="preserve"> DELL’EDIZIONE 2022</w:t>
      </w:r>
    </w:p>
    <w:p w14:paraId="5F74202B" w14:textId="77777777" w:rsidR="00557558" w:rsidRDefault="00557558" w:rsidP="0095018E">
      <w:pPr>
        <w:jc w:val="center"/>
        <w:rPr>
          <w:rFonts w:ascii="Lato" w:hAnsi="Lato"/>
          <w:b/>
          <w:bCs/>
          <w:color w:val="FF0000"/>
          <w:sz w:val="22"/>
          <w:szCs w:val="22"/>
        </w:rPr>
      </w:pPr>
    </w:p>
    <w:p w14:paraId="441788A6" w14:textId="005CA04E" w:rsidR="00844C6A" w:rsidRPr="005A1B74" w:rsidRDefault="0095018E" w:rsidP="005A1B74">
      <w:pPr>
        <w:jc w:val="center"/>
        <w:rPr>
          <w:rFonts w:ascii="Lato" w:hAnsi="Lato"/>
          <w:sz w:val="22"/>
          <w:szCs w:val="22"/>
        </w:rPr>
      </w:pPr>
      <w:r w:rsidRPr="00FC69FC">
        <w:rPr>
          <w:rFonts w:ascii="Lato" w:hAnsi="Lato"/>
          <w:b/>
          <w:bCs/>
          <w:sz w:val="26"/>
          <w:szCs w:val="28"/>
        </w:rPr>
        <w:t>1</w:t>
      </w:r>
      <w:r w:rsidR="00CD4916">
        <w:rPr>
          <w:rFonts w:ascii="Lato" w:hAnsi="Lato"/>
          <w:b/>
          <w:bCs/>
          <w:sz w:val="26"/>
          <w:szCs w:val="28"/>
        </w:rPr>
        <w:t>5</w:t>
      </w:r>
      <w:r w:rsidRPr="00FC69FC">
        <w:rPr>
          <w:rFonts w:ascii="Lato" w:hAnsi="Lato"/>
          <w:b/>
          <w:bCs/>
          <w:sz w:val="26"/>
          <w:szCs w:val="28"/>
        </w:rPr>
        <w:t>0</w:t>
      </w:r>
      <w:r w:rsidRPr="00F76F59">
        <w:rPr>
          <w:rFonts w:ascii="Lato" w:hAnsi="Lato"/>
          <w:sz w:val="22"/>
          <w:szCs w:val="22"/>
        </w:rPr>
        <w:t xml:space="preserve"> </w:t>
      </w:r>
      <w:r w:rsidRPr="00FC69FC">
        <w:rPr>
          <w:rFonts w:ascii="Lato" w:hAnsi="Lato"/>
          <w:b/>
          <w:bCs/>
          <w:sz w:val="26"/>
          <w:szCs w:val="28"/>
        </w:rPr>
        <w:t>spettacoli</w:t>
      </w:r>
      <w:r w:rsidR="005A1B74" w:rsidRPr="00FC69FC">
        <w:rPr>
          <w:rFonts w:ascii="Lato" w:hAnsi="Lato"/>
          <w:b/>
          <w:bCs/>
          <w:sz w:val="26"/>
          <w:szCs w:val="28"/>
        </w:rPr>
        <w:t xml:space="preserve"> </w:t>
      </w:r>
      <w:r w:rsidR="005A1B74">
        <w:rPr>
          <w:rFonts w:ascii="Lato" w:hAnsi="Lato"/>
          <w:sz w:val="22"/>
          <w:szCs w:val="22"/>
        </w:rPr>
        <w:t xml:space="preserve">di </w:t>
      </w:r>
      <w:r w:rsidRPr="005A1B74">
        <w:rPr>
          <w:rFonts w:ascii="Lato" w:hAnsi="Lato"/>
          <w:sz w:val="22"/>
          <w:szCs w:val="22"/>
        </w:rPr>
        <w:t>circo</w:t>
      </w:r>
      <w:r w:rsidR="005A1B74">
        <w:rPr>
          <w:rFonts w:ascii="Lato" w:hAnsi="Lato"/>
          <w:sz w:val="22"/>
          <w:szCs w:val="22"/>
        </w:rPr>
        <w:t xml:space="preserve">, </w:t>
      </w:r>
      <w:r w:rsidRPr="005A1B74">
        <w:rPr>
          <w:rFonts w:ascii="Lato" w:hAnsi="Lato"/>
          <w:sz w:val="22"/>
          <w:szCs w:val="22"/>
        </w:rPr>
        <w:t>danza</w:t>
      </w:r>
      <w:r w:rsidR="005A1B74">
        <w:rPr>
          <w:rFonts w:ascii="Lato" w:hAnsi="Lato"/>
          <w:sz w:val="22"/>
          <w:szCs w:val="22"/>
        </w:rPr>
        <w:t>,</w:t>
      </w:r>
      <w:r w:rsidRPr="005A1B74">
        <w:rPr>
          <w:rFonts w:ascii="Lato" w:hAnsi="Lato"/>
          <w:sz w:val="22"/>
          <w:szCs w:val="22"/>
        </w:rPr>
        <w:t xml:space="preserve"> prosa</w:t>
      </w:r>
      <w:r w:rsidR="005A1B74">
        <w:rPr>
          <w:rFonts w:ascii="Lato" w:hAnsi="Lato"/>
          <w:sz w:val="22"/>
          <w:szCs w:val="22"/>
        </w:rPr>
        <w:t xml:space="preserve"> e musica</w:t>
      </w:r>
      <w:r w:rsidRPr="005A1B74">
        <w:rPr>
          <w:rFonts w:ascii="Lato" w:hAnsi="Lato"/>
          <w:sz w:val="22"/>
          <w:szCs w:val="22"/>
        </w:rPr>
        <w:t xml:space="preserve"> </w:t>
      </w:r>
      <w:r w:rsidR="00243471">
        <w:rPr>
          <w:rFonts w:ascii="Lato" w:hAnsi="Lato"/>
          <w:sz w:val="22"/>
          <w:szCs w:val="22"/>
        </w:rPr>
        <w:t>per un pubblico di tutte le età</w:t>
      </w:r>
    </w:p>
    <w:p w14:paraId="066642A5" w14:textId="26B74284" w:rsidR="0095018E" w:rsidRDefault="005A1B74" w:rsidP="0095018E">
      <w:pPr>
        <w:jc w:val="center"/>
        <w:rPr>
          <w:rFonts w:ascii="Lato" w:hAnsi="Lato"/>
          <w:sz w:val="22"/>
          <w:szCs w:val="22"/>
        </w:rPr>
      </w:pPr>
      <w:r w:rsidRPr="00FC69FC">
        <w:rPr>
          <w:rFonts w:ascii="Lato" w:hAnsi="Lato"/>
          <w:b/>
          <w:bCs/>
          <w:sz w:val="26"/>
          <w:szCs w:val="28"/>
        </w:rPr>
        <w:t>30 e</w:t>
      </w:r>
      <w:r w:rsidR="0095018E" w:rsidRPr="00FC69FC">
        <w:rPr>
          <w:rFonts w:ascii="Lato" w:hAnsi="Lato"/>
          <w:b/>
          <w:bCs/>
          <w:sz w:val="26"/>
          <w:szCs w:val="28"/>
        </w:rPr>
        <w:t>venti</w:t>
      </w:r>
      <w:r w:rsidR="0095018E" w:rsidRPr="005A1B74">
        <w:rPr>
          <w:rFonts w:ascii="Lato" w:hAnsi="Lato"/>
          <w:sz w:val="22"/>
          <w:szCs w:val="22"/>
        </w:rPr>
        <w:t xml:space="preserve"> per bambini</w:t>
      </w:r>
    </w:p>
    <w:p w14:paraId="3D553897" w14:textId="77777777" w:rsidR="00844C6A" w:rsidRDefault="00844C6A" w:rsidP="0095018E">
      <w:pPr>
        <w:jc w:val="center"/>
        <w:rPr>
          <w:rFonts w:ascii="Lato" w:hAnsi="Lato"/>
          <w:sz w:val="22"/>
          <w:szCs w:val="22"/>
        </w:rPr>
      </w:pPr>
    </w:p>
    <w:p w14:paraId="34F64585" w14:textId="73C76AF1" w:rsidR="00844C6A" w:rsidRDefault="0095018E" w:rsidP="0095018E">
      <w:pPr>
        <w:jc w:val="center"/>
        <w:rPr>
          <w:rFonts w:ascii="Lato" w:hAnsi="Lato"/>
          <w:sz w:val="22"/>
          <w:szCs w:val="22"/>
        </w:rPr>
      </w:pPr>
      <w:r>
        <w:rPr>
          <w:rFonts w:ascii="Lato" w:hAnsi="Lato" w:hint="eastAsia"/>
          <w:sz w:val="22"/>
          <w:szCs w:val="22"/>
        </w:rPr>
        <w:t>C</w:t>
      </w:r>
      <w:r>
        <w:rPr>
          <w:rFonts w:ascii="Lato" w:hAnsi="Lato"/>
          <w:sz w:val="22"/>
          <w:szCs w:val="22"/>
        </w:rPr>
        <w:t xml:space="preserve">irca </w:t>
      </w:r>
      <w:r w:rsidRPr="00FC69FC">
        <w:rPr>
          <w:rFonts w:ascii="Lato" w:hAnsi="Lato"/>
          <w:b/>
          <w:bCs/>
          <w:sz w:val="26"/>
          <w:szCs w:val="28"/>
        </w:rPr>
        <w:t>2</w:t>
      </w:r>
      <w:r w:rsidR="00BF306B">
        <w:rPr>
          <w:rFonts w:ascii="Lato" w:hAnsi="Lato"/>
          <w:b/>
          <w:bCs/>
          <w:sz w:val="26"/>
          <w:szCs w:val="28"/>
        </w:rPr>
        <w:t>3</w:t>
      </w:r>
      <w:r w:rsidRPr="00FC69FC">
        <w:rPr>
          <w:rFonts w:ascii="Lato" w:hAnsi="Lato"/>
          <w:b/>
          <w:bCs/>
          <w:sz w:val="26"/>
          <w:szCs w:val="28"/>
        </w:rPr>
        <w:t>0 artisti</w:t>
      </w:r>
      <w:r>
        <w:rPr>
          <w:rFonts w:ascii="Lato" w:hAnsi="Lato"/>
          <w:sz w:val="22"/>
          <w:szCs w:val="22"/>
        </w:rPr>
        <w:t xml:space="preserve"> in scena</w:t>
      </w:r>
    </w:p>
    <w:p w14:paraId="1521E40C" w14:textId="0E296E9D" w:rsidR="00C2244B" w:rsidRDefault="00C2244B" w:rsidP="0095018E">
      <w:pPr>
        <w:jc w:val="center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Compagnie internazionali di </w:t>
      </w:r>
      <w:r w:rsidR="006706A4">
        <w:rPr>
          <w:rFonts w:ascii="Lato" w:hAnsi="Lato"/>
          <w:b/>
          <w:bCs/>
          <w:sz w:val="26"/>
          <w:szCs w:val="28"/>
        </w:rPr>
        <w:t>7</w:t>
      </w:r>
      <w:r w:rsidRPr="00FC69FC">
        <w:rPr>
          <w:rFonts w:ascii="Lato" w:hAnsi="Lato"/>
          <w:b/>
          <w:bCs/>
          <w:sz w:val="26"/>
          <w:szCs w:val="28"/>
        </w:rPr>
        <w:t xml:space="preserve"> diverse nazionalità</w:t>
      </w:r>
    </w:p>
    <w:p w14:paraId="5FE69052" w14:textId="50F4ACB6" w:rsidR="00C2244B" w:rsidRDefault="00C2244B" w:rsidP="0095018E">
      <w:pPr>
        <w:jc w:val="center"/>
        <w:rPr>
          <w:rFonts w:ascii="Lato" w:hAnsi="Lato"/>
          <w:sz w:val="22"/>
          <w:szCs w:val="22"/>
        </w:rPr>
      </w:pPr>
      <w:r w:rsidRPr="005A1B74">
        <w:rPr>
          <w:rFonts w:ascii="Lato" w:hAnsi="Lato"/>
          <w:sz w:val="22"/>
          <w:szCs w:val="22"/>
        </w:rPr>
        <w:t xml:space="preserve">Italia, </w:t>
      </w:r>
      <w:r w:rsidR="005A1B74" w:rsidRPr="005A1B74">
        <w:rPr>
          <w:rFonts w:ascii="Lato" w:hAnsi="Lato"/>
          <w:sz w:val="22"/>
          <w:szCs w:val="22"/>
        </w:rPr>
        <w:t>Francia</w:t>
      </w:r>
      <w:r w:rsidR="005A1B74">
        <w:rPr>
          <w:rFonts w:ascii="Lato" w:hAnsi="Lato"/>
          <w:sz w:val="22"/>
          <w:szCs w:val="22"/>
        </w:rPr>
        <w:t>,</w:t>
      </w:r>
      <w:r w:rsidR="005A1B74" w:rsidRPr="005A1B74">
        <w:rPr>
          <w:rFonts w:ascii="Lato" w:hAnsi="Lato"/>
          <w:sz w:val="22"/>
          <w:szCs w:val="22"/>
        </w:rPr>
        <w:t xml:space="preserve"> </w:t>
      </w:r>
      <w:r w:rsidR="00083B86">
        <w:rPr>
          <w:rFonts w:ascii="Lato" w:hAnsi="Lato"/>
          <w:sz w:val="22"/>
          <w:szCs w:val="22"/>
        </w:rPr>
        <w:t xml:space="preserve">Regno Unito, Serbia, </w:t>
      </w:r>
      <w:r w:rsidR="005A1B74" w:rsidRPr="005A1B74">
        <w:rPr>
          <w:rFonts w:ascii="Lato" w:hAnsi="Lato"/>
          <w:sz w:val="22"/>
          <w:szCs w:val="22"/>
        </w:rPr>
        <w:t>Spagn</w:t>
      </w:r>
      <w:r w:rsidR="005A1B74">
        <w:rPr>
          <w:rFonts w:ascii="Lato" w:hAnsi="Lato"/>
          <w:sz w:val="22"/>
          <w:szCs w:val="22"/>
        </w:rPr>
        <w:t>a,</w:t>
      </w:r>
      <w:r w:rsidR="005A1B74" w:rsidRPr="005A1B74">
        <w:rPr>
          <w:rFonts w:ascii="Lato" w:hAnsi="Lato"/>
          <w:sz w:val="22"/>
          <w:szCs w:val="22"/>
        </w:rPr>
        <w:t xml:space="preserve"> </w:t>
      </w:r>
      <w:r w:rsidRPr="005A1B74">
        <w:rPr>
          <w:rFonts w:ascii="Lato" w:hAnsi="Lato"/>
          <w:sz w:val="22"/>
          <w:szCs w:val="22"/>
        </w:rPr>
        <w:t>Svizzera</w:t>
      </w:r>
      <w:r w:rsidR="006706A4">
        <w:rPr>
          <w:rFonts w:ascii="Lato" w:hAnsi="Lato"/>
          <w:sz w:val="22"/>
          <w:szCs w:val="22"/>
        </w:rPr>
        <w:t>, Svezia</w:t>
      </w:r>
      <w:r w:rsidR="00083B86">
        <w:rPr>
          <w:rFonts w:ascii="Lato" w:hAnsi="Lato"/>
          <w:sz w:val="22"/>
          <w:szCs w:val="22"/>
        </w:rPr>
        <w:t xml:space="preserve"> </w:t>
      </w:r>
    </w:p>
    <w:p w14:paraId="13F4F906" w14:textId="77777777" w:rsidR="00844C6A" w:rsidRDefault="00844C6A" w:rsidP="0095018E">
      <w:pPr>
        <w:jc w:val="center"/>
        <w:rPr>
          <w:rFonts w:ascii="Lato" w:hAnsi="Lato"/>
          <w:sz w:val="22"/>
          <w:szCs w:val="22"/>
        </w:rPr>
      </w:pPr>
    </w:p>
    <w:p w14:paraId="0FC5440B" w14:textId="0782AB04" w:rsidR="00844C6A" w:rsidRDefault="00F9327F" w:rsidP="00844C6A">
      <w:pPr>
        <w:jc w:val="center"/>
        <w:rPr>
          <w:rFonts w:ascii="Lato" w:hAnsi="Lato"/>
          <w:sz w:val="22"/>
          <w:szCs w:val="22"/>
        </w:rPr>
      </w:pPr>
      <w:r>
        <w:rPr>
          <w:rFonts w:ascii="Lato" w:hAnsi="Lato"/>
          <w:b/>
          <w:bCs/>
          <w:sz w:val="26"/>
          <w:szCs w:val="28"/>
        </w:rPr>
        <w:t>20</w:t>
      </w:r>
      <w:r w:rsidR="00844C6A" w:rsidRPr="00FC69FC">
        <w:rPr>
          <w:rFonts w:ascii="Lato" w:hAnsi="Lato"/>
          <w:b/>
          <w:bCs/>
          <w:sz w:val="26"/>
          <w:szCs w:val="28"/>
        </w:rPr>
        <w:t xml:space="preserve"> festival</w:t>
      </w:r>
      <w:r w:rsidR="00C2244B" w:rsidRPr="00FC69FC">
        <w:rPr>
          <w:rFonts w:ascii="Lato" w:hAnsi="Lato"/>
          <w:b/>
          <w:bCs/>
          <w:sz w:val="26"/>
          <w:szCs w:val="28"/>
        </w:rPr>
        <w:t xml:space="preserve"> coinvolti</w:t>
      </w:r>
      <w:r w:rsidR="00C2244B">
        <w:rPr>
          <w:rFonts w:ascii="Lato" w:hAnsi="Lato"/>
          <w:sz w:val="22"/>
          <w:szCs w:val="22"/>
        </w:rPr>
        <w:t xml:space="preserve"> nel progetto</w:t>
      </w:r>
      <w:r w:rsidR="00940413">
        <w:rPr>
          <w:rFonts w:ascii="Lato" w:hAnsi="Lato"/>
          <w:sz w:val="22"/>
          <w:szCs w:val="22"/>
        </w:rPr>
        <w:t>:</w:t>
      </w:r>
    </w:p>
    <w:p w14:paraId="60386AF9" w14:textId="3CDACE0E" w:rsidR="005A1B74" w:rsidRPr="00940413" w:rsidRDefault="005A1B74" w:rsidP="00940413">
      <w:pPr>
        <w:jc w:val="center"/>
        <w:rPr>
          <w:rFonts w:ascii="Lato" w:hAnsi="Lato"/>
          <w:sz w:val="20"/>
          <w:szCs w:val="20"/>
        </w:rPr>
      </w:pPr>
      <w:r w:rsidRPr="00940413">
        <w:rPr>
          <w:rFonts w:ascii="Lato" w:hAnsi="Lato"/>
          <w:sz w:val="20"/>
          <w:szCs w:val="20"/>
        </w:rPr>
        <w:t>Festival Inneschi, Vimodrone (MI)</w:t>
      </w:r>
      <w:r w:rsidR="00940413" w:rsidRPr="00940413">
        <w:rPr>
          <w:rFonts w:ascii="Lato" w:hAnsi="Lato"/>
          <w:sz w:val="20"/>
          <w:szCs w:val="20"/>
        </w:rPr>
        <w:t xml:space="preserve"> </w:t>
      </w:r>
    </w:p>
    <w:p w14:paraId="264CDF2A" w14:textId="77777777" w:rsidR="007346B3" w:rsidRDefault="007346B3" w:rsidP="007346B3">
      <w:pPr>
        <w:jc w:val="center"/>
        <w:rPr>
          <w:rFonts w:ascii="Lato" w:hAnsi="Lato"/>
          <w:sz w:val="20"/>
          <w:szCs w:val="20"/>
        </w:rPr>
      </w:pPr>
      <w:r w:rsidRPr="00940413">
        <w:rPr>
          <w:rFonts w:ascii="Lato" w:hAnsi="Lato"/>
          <w:sz w:val="20"/>
          <w:szCs w:val="20"/>
        </w:rPr>
        <w:t>Quasi Solo, Milano</w:t>
      </w:r>
    </w:p>
    <w:p w14:paraId="23CD5884" w14:textId="52162E04" w:rsidR="007346B3" w:rsidRPr="00940413" w:rsidRDefault="007346B3" w:rsidP="007346B3">
      <w:pPr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Serio… ma non troppo, Cologno al Serio (BG)</w:t>
      </w:r>
    </w:p>
    <w:p w14:paraId="6F6CB4E9" w14:textId="59DA410F" w:rsidR="005A1B74" w:rsidRDefault="007346B3" w:rsidP="00940413">
      <w:pPr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Teatro al Chiar di Luna,</w:t>
      </w:r>
      <w:r w:rsidR="005A1B74" w:rsidRPr="00940413">
        <w:rPr>
          <w:rFonts w:ascii="Lato" w:hAnsi="Lato"/>
          <w:sz w:val="20"/>
          <w:szCs w:val="20"/>
        </w:rPr>
        <w:t xml:space="preserve"> Canzo (CO)</w:t>
      </w:r>
    </w:p>
    <w:p w14:paraId="545F97C6" w14:textId="775DB7EC" w:rsidR="00E91C1F" w:rsidRDefault="00E91C1F" w:rsidP="00940413">
      <w:pPr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Es</w:t>
      </w:r>
      <w:r w:rsidR="001E26AA">
        <w:rPr>
          <w:rFonts w:ascii="Lato" w:hAnsi="Lato"/>
          <w:sz w:val="20"/>
          <w:szCs w:val="20"/>
        </w:rPr>
        <w:t>t</w:t>
      </w:r>
      <w:r>
        <w:rPr>
          <w:rFonts w:ascii="Lato" w:hAnsi="Lato"/>
          <w:sz w:val="20"/>
          <w:szCs w:val="20"/>
        </w:rPr>
        <w:t>ival, Lumezzane (BS)</w:t>
      </w:r>
    </w:p>
    <w:p w14:paraId="1E6401CB" w14:textId="1AF4B2A0" w:rsidR="00817374" w:rsidRDefault="00817374" w:rsidP="00940413">
      <w:pPr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Rami d’ora, Piateda (SO)</w:t>
      </w:r>
    </w:p>
    <w:p w14:paraId="0A40EE84" w14:textId="2663E0C9" w:rsidR="00817374" w:rsidRDefault="00817374" w:rsidP="00940413">
      <w:pPr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Stagione estiva, Luino (VA)</w:t>
      </w:r>
    </w:p>
    <w:p w14:paraId="58768359" w14:textId="236043A8" w:rsidR="00817374" w:rsidRPr="00940413" w:rsidRDefault="00817374" w:rsidP="00940413">
      <w:pPr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Le Strade del Teatro, Abbiatense/Magentino (MI)</w:t>
      </w:r>
    </w:p>
    <w:p w14:paraId="38654269" w14:textId="07B49813" w:rsidR="005A1B74" w:rsidRPr="00940413" w:rsidRDefault="007346B3" w:rsidP="00940413">
      <w:pPr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Teatro Fuori posto</w:t>
      </w:r>
      <w:r w:rsidR="005A1B74" w:rsidRPr="00940413">
        <w:rPr>
          <w:rFonts w:ascii="Lato" w:hAnsi="Lato"/>
          <w:sz w:val="20"/>
          <w:szCs w:val="20"/>
        </w:rPr>
        <w:t>, Palazzolo sull’Oglio (BS)</w:t>
      </w:r>
    </w:p>
    <w:p w14:paraId="0966B613" w14:textId="4FB412BF" w:rsidR="005A1B74" w:rsidRPr="00940413" w:rsidRDefault="005A1B74" w:rsidP="00940413">
      <w:pPr>
        <w:jc w:val="center"/>
        <w:rPr>
          <w:rFonts w:ascii="Lato" w:hAnsi="Lato"/>
          <w:sz w:val="20"/>
          <w:szCs w:val="20"/>
        </w:rPr>
      </w:pPr>
      <w:r w:rsidRPr="00940413">
        <w:rPr>
          <w:rFonts w:ascii="Lato" w:hAnsi="Lato"/>
          <w:sz w:val="20"/>
          <w:szCs w:val="20"/>
        </w:rPr>
        <w:t>Fuori Tutti, Turate (CO)</w:t>
      </w:r>
    </w:p>
    <w:p w14:paraId="47BD1E98" w14:textId="339F3EAE" w:rsidR="005A1B74" w:rsidRPr="00940413" w:rsidRDefault="005A1B74" w:rsidP="00940413">
      <w:pPr>
        <w:jc w:val="center"/>
        <w:rPr>
          <w:rFonts w:ascii="Lato" w:hAnsi="Lato"/>
          <w:sz w:val="20"/>
          <w:szCs w:val="20"/>
        </w:rPr>
      </w:pPr>
      <w:r w:rsidRPr="00940413">
        <w:rPr>
          <w:rFonts w:ascii="Lato" w:hAnsi="Lato"/>
          <w:sz w:val="20"/>
          <w:szCs w:val="20"/>
        </w:rPr>
        <w:t>Piste Teatrali, Milano</w:t>
      </w:r>
    </w:p>
    <w:p w14:paraId="3D4B8B54" w14:textId="76934DA6" w:rsidR="005A1B74" w:rsidRDefault="005A1B74" w:rsidP="00940413">
      <w:pPr>
        <w:jc w:val="center"/>
        <w:rPr>
          <w:rFonts w:ascii="Lato" w:hAnsi="Lato"/>
          <w:sz w:val="20"/>
          <w:szCs w:val="20"/>
        </w:rPr>
      </w:pPr>
      <w:r w:rsidRPr="00940413">
        <w:rPr>
          <w:rFonts w:ascii="Lato" w:hAnsi="Lato"/>
          <w:sz w:val="20"/>
          <w:szCs w:val="20"/>
        </w:rPr>
        <w:t xml:space="preserve">La Strada </w:t>
      </w:r>
      <w:r w:rsidR="007346B3">
        <w:rPr>
          <w:rFonts w:ascii="Lato" w:hAnsi="Lato"/>
          <w:sz w:val="20"/>
          <w:szCs w:val="20"/>
        </w:rPr>
        <w:t>Festival</w:t>
      </w:r>
      <w:r w:rsidRPr="00940413">
        <w:rPr>
          <w:rFonts w:ascii="Lato" w:hAnsi="Lato"/>
          <w:sz w:val="20"/>
          <w:szCs w:val="20"/>
        </w:rPr>
        <w:t>, Brescia</w:t>
      </w:r>
    </w:p>
    <w:p w14:paraId="4EBD5CB5" w14:textId="0174449C" w:rsidR="00E91C1F" w:rsidRPr="00940413" w:rsidRDefault="00E91C1F" w:rsidP="00940413">
      <w:pPr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Appuntamenti di danza alla Fabbrica del Vapore, Milano</w:t>
      </w:r>
    </w:p>
    <w:p w14:paraId="162CF4C1" w14:textId="1366F251" w:rsidR="005A1B74" w:rsidRPr="00940413" w:rsidRDefault="007346B3" w:rsidP="00940413">
      <w:pPr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Il borgo dei desideri – la notte di San Lorenzo</w:t>
      </w:r>
      <w:r w:rsidR="005A1B74" w:rsidRPr="00940413">
        <w:rPr>
          <w:rFonts w:ascii="Lato" w:hAnsi="Lato"/>
          <w:sz w:val="20"/>
          <w:szCs w:val="20"/>
        </w:rPr>
        <w:t>, Pandino (CR</w:t>
      </w:r>
      <w:r w:rsidR="001C266A">
        <w:rPr>
          <w:rFonts w:ascii="Lato" w:hAnsi="Lato"/>
          <w:sz w:val="20"/>
          <w:szCs w:val="20"/>
        </w:rPr>
        <w:t>)</w:t>
      </w:r>
    </w:p>
    <w:p w14:paraId="55B63E6B" w14:textId="19D84F47" w:rsidR="005A1B74" w:rsidRPr="00940413" w:rsidRDefault="005A1B74" w:rsidP="00940413">
      <w:pPr>
        <w:jc w:val="center"/>
        <w:rPr>
          <w:rFonts w:ascii="Lato" w:hAnsi="Lato"/>
          <w:sz w:val="20"/>
          <w:szCs w:val="20"/>
        </w:rPr>
      </w:pPr>
      <w:r w:rsidRPr="00940413">
        <w:rPr>
          <w:rFonts w:ascii="Lato" w:hAnsi="Lato"/>
          <w:sz w:val="20"/>
          <w:szCs w:val="20"/>
        </w:rPr>
        <w:t>Circuito Contemporaneo, Toscolano Maderno e Carpenedolo (BS)</w:t>
      </w:r>
    </w:p>
    <w:p w14:paraId="4B857273" w14:textId="2A0CDA2C" w:rsidR="005A1B74" w:rsidRPr="00940413" w:rsidRDefault="001C266A" w:rsidP="00940413">
      <w:pPr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Nuova…Mente Estate</w:t>
      </w:r>
      <w:r w:rsidR="005A1B74" w:rsidRPr="00940413">
        <w:rPr>
          <w:rFonts w:ascii="Lato" w:hAnsi="Lato"/>
          <w:sz w:val="20"/>
          <w:szCs w:val="20"/>
        </w:rPr>
        <w:t>, Montichiari (BS)</w:t>
      </w:r>
    </w:p>
    <w:p w14:paraId="59848EFA" w14:textId="58DB3CC5" w:rsidR="005A1B74" w:rsidRPr="00940413" w:rsidRDefault="005A1B74" w:rsidP="00940413">
      <w:pPr>
        <w:jc w:val="center"/>
        <w:rPr>
          <w:rFonts w:ascii="Lato" w:hAnsi="Lato"/>
          <w:sz w:val="20"/>
          <w:szCs w:val="20"/>
        </w:rPr>
      </w:pPr>
      <w:r w:rsidRPr="00940413">
        <w:rPr>
          <w:rFonts w:ascii="Lato" w:hAnsi="Lato"/>
          <w:sz w:val="20"/>
          <w:szCs w:val="20"/>
        </w:rPr>
        <w:t>StradArte, Montecampione (BS)</w:t>
      </w:r>
    </w:p>
    <w:p w14:paraId="6005B619" w14:textId="6ABF4FE1" w:rsidR="005A1B74" w:rsidRDefault="005A1B74" w:rsidP="00940413">
      <w:pPr>
        <w:jc w:val="center"/>
        <w:rPr>
          <w:rFonts w:ascii="Lato" w:hAnsi="Lato"/>
          <w:sz w:val="20"/>
          <w:szCs w:val="20"/>
        </w:rPr>
      </w:pPr>
      <w:r w:rsidRPr="00940413">
        <w:rPr>
          <w:rFonts w:ascii="Lato" w:hAnsi="Lato"/>
          <w:sz w:val="20"/>
          <w:szCs w:val="20"/>
        </w:rPr>
        <w:t>FestInStrada, Sabbio Chiese (BS)</w:t>
      </w:r>
    </w:p>
    <w:p w14:paraId="221CDA68" w14:textId="6299B1B3" w:rsidR="00E91C1F" w:rsidRPr="00940413" w:rsidRDefault="00E91C1F" w:rsidP="00940413">
      <w:pPr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sIride, Brugherio (MB)</w:t>
      </w:r>
    </w:p>
    <w:p w14:paraId="5627BE57" w14:textId="48685CC7" w:rsidR="005A1B74" w:rsidRPr="00940413" w:rsidRDefault="005A1B74" w:rsidP="00940413">
      <w:pPr>
        <w:jc w:val="center"/>
        <w:rPr>
          <w:rFonts w:ascii="Lato" w:hAnsi="Lato"/>
          <w:sz w:val="20"/>
          <w:szCs w:val="20"/>
        </w:rPr>
      </w:pPr>
      <w:r w:rsidRPr="00940413">
        <w:rPr>
          <w:rFonts w:ascii="Lato" w:hAnsi="Lato"/>
          <w:sz w:val="20"/>
          <w:szCs w:val="20"/>
        </w:rPr>
        <w:t>Tendenza Clown, Milano</w:t>
      </w:r>
    </w:p>
    <w:p w14:paraId="52A2F10E" w14:textId="77777777" w:rsidR="00844C6A" w:rsidRDefault="00844C6A" w:rsidP="00844C6A">
      <w:pPr>
        <w:jc w:val="center"/>
        <w:rPr>
          <w:rFonts w:ascii="Lato" w:hAnsi="Lato"/>
          <w:sz w:val="22"/>
          <w:szCs w:val="22"/>
        </w:rPr>
      </w:pPr>
    </w:p>
    <w:p w14:paraId="7B5BC50D" w14:textId="0D3FDF8C" w:rsidR="00C2244B" w:rsidRPr="00FC69FC" w:rsidRDefault="00940413" w:rsidP="00C2244B">
      <w:pPr>
        <w:jc w:val="center"/>
        <w:rPr>
          <w:rFonts w:ascii="Lato" w:hAnsi="Lato"/>
          <w:b/>
          <w:bCs/>
          <w:sz w:val="26"/>
          <w:szCs w:val="28"/>
        </w:rPr>
      </w:pPr>
      <w:r w:rsidRPr="00FC69FC">
        <w:rPr>
          <w:rFonts w:ascii="Lato" w:hAnsi="Lato"/>
          <w:b/>
          <w:bCs/>
          <w:sz w:val="26"/>
          <w:szCs w:val="28"/>
        </w:rPr>
        <w:t>Sostegno e c</w:t>
      </w:r>
      <w:r w:rsidR="00C2244B" w:rsidRPr="00FC69FC">
        <w:rPr>
          <w:rFonts w:ascii="Lato" w:hAnsi="Lato"/>
          <w:b/>
          <w:bCs/>
          <w:sz w:val="26"/>
          <w:szCs w:val="28"/>
        </w:rPr>
        <w:t>ollaborazioni istituzionali</w:t>
      </w:r>
    </w:p>
    <w:p w14:paraId="4D16A3C9" w14:textId="58FCB9FF" w:rsidR="00940413" w:rsidRDefault="00940413" w:rsidP="00C2244B">
      <w:pPr>
        <w:jc w:val="center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Ministero della Cultura - Regione Lombardia - Fondazione Cariplo</w:t>
      </w:r>
    </w:p>
    <w:p w14:paraId="1DA12A6B" w14:textId="0ABACEBF" w:rsidR="00C2244B" w:rsidRDefault="00940413" w:rsidP="00C2244B">
      <w:pPr>
        <w:jc w:val="center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Institut Ramon Llull Catalogna</w:t>
      </w:r>
    </w:p>
    <w:p w14:paraId="26D4C26B" w14:textId="77777777" w:rsidR="00940413" w:rsidRDefault="00940413" w:rsidP="00C2244B">
      <w:pPr>
        <w:jc w:val="center"/>
        <w:rPr>
          <w:rFonts w:ascii="Lato" w:hAnsi="Lato"/>
          <w:sz w:val="22"/>
          <w:szCs w:val="22"/>
        </w:rPr>
      </w:pPr>
    </w:p>
    <w:p w14:paraId="1B350BBA" w14:textId="29926985" w:rsidR="00940413" w:rsidRDefault="00940413" w:rsidP="00C2244B">
      <w:pPr>
        <w:jc w:val="center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Agis – CircoStrada - A.C.C.I. Ass. Circo Contemporaneo Italia - Pianura da Scoprire</w:t>
      </w:r>
    </w:p>
    <w:p w14:paraId="3DBB5043" w14:textId="77777777" w:rsidR="00C2244B" w:rsidRDefault="00C2244B" w:rsidP="0095018E">
      <w:pPr>
        <w:jc w:val="center"/>
        <w:rPr>
          <w:rFonts w:ascii="Lato" w:hAnsi="Lato"/>
          <w:sz w:val="22"/>
          <w:szCs w:val="22"/>
          <w:highlight w:val="yellow"/>
        </w:rPr>
      </w:pPr>
    </w:p>
    <w:p w14:paraId="1C176F83" w14:textId="4691B4B2" w:rsidR="0095018E" w:rsidRPr="00FC69FC" w:rsidRDefault="00817374" w:rsidP="0095018E">
      <w:pPr>
        <w:jc w:val="center"/>
        <w:rPr>
          <w:rFonts w:ascii="Lato" w:hAnsi="Lato"/>
          <w:b/>
          <w:bCs/>
          <w:sz w:val="26"/>
          <w:szCs w:val="28"/>
        </w:rPr>
      </w:pPr>
      <w:r>
        <w:rPr>
          <w:rFonts w:ascii="Lato" w:hAnsi="Lato"/>
          <w:b/>
          <w:bCs/>
          <w:sz w:val="26"/>
          <w:szCs w:val="28"/>
        </w:rPr>
        <w:t xml:space="preserve">Più di </w:t>
      </w:r>
      <w:r w:rsidR="00940413" w:rsidRPr="00FC69FC">
        <w:rPr>
          <w:rFonts w:ascii="Lato" w:hAnsi="Lato"/>
          <w:b/>
          <w:bCs/>
          <w:sz w:val="26"/>
          <w:szCs w:val="28"/>
        </w:rPr>
        <w:t xml:space="preserve">100 </w:t>
      </w:r>
      <w:r w:rsidR="0095018E" w:rsidRPr="00FC69FC">
        <w:rPr>
          <w:rFonts w:ascii="Lato" w:hAnsi="Lato"/>
          <w:b/>
          <w:bCs/>
          <w:sz w:val="26"/>
          <w:szCs w:val="28"/>
        </w:rPr>
        <w:t>ore di spettacolo</w:t>
      </w:r>
    </w:p>
    <w:p w14:paraId="4A1DB793" w14:textId="03E1696C" w:rsidR="0095018E" w:rsidRDefault="0095018E" w:rsidP="0095018E">
      <w:pPr>
        <w:jc w:val="center"/>
        <w:rPr>
          <w:rFonts w:ascii="Lato" w:hAnsi="Lato"/>
          <w:sz w:val="22"/>
          <w:szCs w:val="22"/>
        </w:rPr>
      </w:pPr>
      <w:r w:rsidRPr="00FC69FC">
        <w:rPr>
          <w:rFonts w:ascii="Lato" w:hAnsi="Lato"/>
          <w:b/>
          <w:bCs/>
          <w:sz w:val="26"/>
          <w:szCs w:val="28"/>
        </w:rPr>
        <w:t>4 mesi</w:t>
      </w:r>
      <w:r>
        <w:rPr>
          <w:rFonts w:ascii="Lato" w:hAnsi="Lato"/>
          <w:sz w:val="22"/>
          <w:szCs w:val="22"/>
        </w:rPr>
        <w:t xml:space="preserve"> di programmazione</w:t>
      </w:r>
    </w:p>
    <w:p w14:paraId="5BD0108C" w14:textId="39099C4B" w:rsidR="00C2244B" w:rsidRDefault="00366D2E" w:rsidP="0095018E">
      <w:pPr>
        <w:jc w:val="center"/>
        <w:rPr>
          <w:rFonts w:ascii="Lato" w:hAnsi="Lato"/>
          <w:sz w:val="22"/>
          <w:szCs w:val="22"/>
        </w:rPr>
      </w:pPr>
      <w:r>
        <w:rPr>
          <w:rFonts w:ascii="Lato" w:hAnsi="Lato"/>
          <w:b/>
          <w:bCs/>
          <w:sz w:val="26"/>
          <w:szCs w:val="28"/>
        </w:rPr>
        <w:t xml:space="preserve">20 </w:t>
      </w:r>
      <w:r w:rsidR="00C2244B" w:rsidRPr="00FC69FC">
        <w:rPr>
          <w:rFonts w:ascii="Lato" w:hAnsi="Lato"/>
          <w:b/>
          <w:bCs/>
          <w:sz w:val="26"/>
          <w:szCs w:val="28"/>
        </w:rPr>
        <w:t>weekend</w:t>
      </w:r>
      <w:r w:rsidR="00C2244B">
        <w:rPr>
          <w:rFonts w:ascii="Lato" w:hAnsi="Lato"/>
          <w:sz w:val="22"/>
          <w:szCs w:val="22"/>
        </w:rPr>
        <w:t xml:space="preserve"> di spettacolo</w:t>
      </w:r>
    </w:p>
    <w:p w14:paraId="6B69480F" w14:textId="77777777" w:rsidR="00C2244B" w:rsidRDefault="00C2244B" w:rsidP="0095018E">
      <w:pPr>
        <w:jc w:val="center"/>
        <w:rPr>
          <w:rFonts w:ascii="Lato" w:hAnsi="Lato"/>
          <w:sz w:val="22"/>
          <w:szCs w:val="22"/>
        </w:rPr>
      </w:pPr>
    </w:p>
    <w:p w14:paraId="37C51F2D" w14:textId="4F8290F0" w:rsidR="00844C6A" w:rsidRPr="00FC69FC" w:rsidRDefault="00F374AC" w:rsidP="0095018E">
      <w:pPr>
        <w:jc w:val="center"/>
        <w:rPr>
          <w:rFonts w:ascii="Lato" w:hAnsi="Lato"/>
          <w:b/>
          <w:bCs/>
          <w:sz w:val="26"/>
          <w:szCs w:val="28"/>
        </w:rPr>
      </w:pPr>
      <w:r>
        <w:rPr>
          <w:rFonts w:ascii="Lato" w:hAnsi="Lato"/>
          <w:b/>
          <w:bCs/>
          <w:sz w:val="26"/>
          <w:szCs w:val="28"/>
        </w:rPr>
        <w:t>5</w:t>
      </w:r>
      <w:r w:rsidR="0095018E" w:rsidRPr="00FC69FC">
        <w:rPr>
          <w:rFonts w:ascii="Lato" w:hAnsi="Lato"/>
          <w:b/>
          <w:bCs/>
          <w:sz w:val="26"/>
          <w:szCs w:val="28"/>
        </w:rPr>
        <w:t xml:space="preserve">0 location </w:t>
      </w:r>
    </w:p>
    <w:p w14:paraId="31BB0D46" w14:textId="7ADF8F84" w:rsidR="00844C6A" w:rsidRPr="00FC69FC" w:rsidRDefault="00F374AC" w:rsidP="0095018E">
      <w:pPr>
        <w:jc w:val="center"/>
        <w:rPr>
          <w:rFonts w:ascii="Lato" w:hAnsi="Lato"/>
          <w:b/>
          <w:bCs/>
          <w:sz w:val="26"/>
          <w:szCs w:val="28"/>
        </w:rPr>
      </w:pPr>
      <w:r>
        <w:rPr>
          <w:rFonts w:ascii="Lato" w:hAnsi="Lato"/>
          <w:b/>
          <w:bCs/>
          <w:sz w:val="26"/>
          <w:szCs w:val="28"/>
        </w:rPr>
        <w:t>8</w:t>
      </w:r>
      <w:r w:rsidR="0095018E" w:rsidRPr="00FC69FC">
        <w:rPr>
          <w:rFonts w:ascii="Lato" w:hAnsi="Lato"/>
          <w:b/>
          <w:bCs/>
          <w:sz w:val="26"/>
          <w:szCs w:val="28"/>
        </w:rPr>
        <w:t xml:space="preserve"> province </w:t>
      </w:r>
    </w:p>
    <w:p w14:paraId="71186B13" w14:textId="10A4018F" w:rsidR="0095018E" w:rsidRDefault="00F374AC" w:rsidP="0095018E">
      <w:pPr>
        <w:jc w:val="center"/>
        <w:rPr>
          <w:rFonts w:ascii="Lato" w:hAnsi="Lato"/>
          <w:sz w:val="22"/>
          <w:szCs w:val="22"/>
        </w:rPr>
      </w:pPr>
      <w:r>
        <w:rPr>
          <w:rFonts w:ascii="Lato" w:hAnsi="Lato"/>
          <w:b/>
          <w:bCs/>
          <w:sz w:val="26"/>
          <w:szCs w:val="28"/>
        </w:rPr>
        <w:t>20</w:t>
      </w:r>
      <w:r w:rsidR="0095018E" w:rsidRPr="00FC69FC">
        <w:rPr>
          <w:rFonts w:ascii="Lato" w:hAnsi="Lato"/>
          <w:b/>
          <w:bCs/>
          <w:sz w:val="26"/>
          <w:szCs w:val="28"/>
        </w:rPr>
        <w:t xml:space="preserve"> comuni</w:t>
      </w:r>
      <w:r w:rsidR="0095018E" w:rsidRPr="009F61D6">
        <w:rPr>
          <w:rFonts w:ascii="Lato" w:hAnsi="Lato"/>
          <w:sz w:val="22"/>
          <w:szCs w:val="22"/>
        </w:rPr>
        <w:t xml:space="preserve"> </w:t>
      </w:r>
      <w:r w:rsidR="0095018E">
        <w:rPr>
          <w:rFonts w:ascii="Lato" w:hAnsi="Lato"/>
          <w:sz w:val="22"/>
          <w:szCs w:val="22"/>
        </w:rPr>
        <w:t>differenti</w:t>
      </w:r>
    </w:p>
    <w:p w14:paraId="5455AF7E" w14:textId="763A4984" w:rsidR="00844C6A" w:rsidRDefault="00844C6A" w:rsidP="0095018E">
      <w:pPr>
        <w:jc w:val="center"/>
        <w:rPr>
          <w:rFonts w:ascii="Lato" w:hAnsi="Lato"/>
          <w:sz w:val="22"/>
          <w:szCs w:val="22"/>
        </w:rPr>
      </w:pPr>
    </w:p>
    <w:p w14:paraId="35233781" w14:textId="470A920C" w:rsidR="00844C6A" w:rsidRDefault="00762257" w:rsidP="0095018E">
      <w:pPr>
        <w:jc w:val="center"/>
        <w:rPr>
          <w:rFonts w:ascii="Lato" w:hAnsi="Lato"/>
          <w:sz w:val="22"/>
          <w:szCs w:val="22"/>
        </w:rPr>
      </w:pPr>
      <w:r>
        <w:rPr>
          <w:rFonts w:ascii="Lato" w:hAnsi="Lato"/>
          <w:b/>
          <w:bCs/>
          <w:sz w:val="26"/>
          <w:szCs w:val="28"/>
        </w:rPr>
        <w:t>10</w:t>
      </w:r>
      <w:r w:rsidR="00844C6A" w:rsidRPr="00FC69FC">
        <w:rPr>
          <w:rFonts w:ascii="Lato" w:hAnsi="Lato"/>
          <w:b/>
          <w:bCs/>
          <w:sz w:val="26"/>
          <w:szCs w:val="28"/>
        </w:rPr>
        <w:t xml:space="preserve"> mete turistiche</w:t>
      </w:r>
      <w:r w:rsidR="00844C6A">
        <w:rPr>
          <w:rFonts w:ascii="Lato" w:hAnsi="Lato"/>
          <w:sz w:val="22"/>
          <w:szCs w:val="22"/>
        </w:rPr>
        <w:t xml:space="preserve"> inconsuete da scoprire</w:t>
      </w:r>
    </w:p>
    <w:p w14:paraId="159887E8" w14:textId="2C1FF232" w:rsidR="00844C6A" w:rsidRDefault="00762257" w:rsidP="0095018E">
      <w:pPr>
        <w:jc w:val="center"/>
        <w:rPr>
          <w:rFonts w:ascii="Lato" w:hAnsi="Lato"/>
          <w:sz w:val="22"/>
          <w:szCs w:val="22"/>
        </w:rPr>
      </w:pPr>
      <w:r w:rsidRPr="00940413">
        <w:rPr>
          <w:rFonts w:ascii="Lato" w:hAnsi="Lato"/>
          <w:sz w:val="22"/>
          <w:szCs w:val="22"/>
        </w:rPr>
        <w:t>Canzo (CO),</w:t>
      </w:r>
      <w:r>
        <w:rPr>
          <w:rFonts w:ascii="Lato" w:hAnsi="Lato"/>
          <w:sz w:val="22"/>
          <w:szCs w:val="22"/>
        </w:rPr>
        <w:t xml:space="preserve"> Cologno al Serio (BG), Luino (VA),</w:t>
      </w:r>
      <w:r w:rsidRPr="00940413">
        <w:rPr>
          <w:rFonts w:ascii="Lato" w:hAnsi="Lato"/>
          <w:sz w:val="22"/>
          <w:szCs w:val="22"/>
        </w:rPr>
        <w:t xml:space="preserve"> Montecampione (BS), Montichiari (BS), Palazzolo sull’Oglio (BS), Pandino (CR), </w:t>
      </w:r>
      <w:r w:rsidR="00093642">
        <w:rPr>
          <w:rFonts w:ascii="Lato" w:hAnsi="Lato"/>
          <w:sz w:val="22"/>
          <w:szCs w:val="22"/>
        </w:rPr>
        <w:t>Piateda (SO),</w:t>
      </w:r>
      <w:r w:rsidR="00940413" w:rsidRPr="00940413">
        <w:rPr>
          <w:rFonts w:ascii="Lato" w:hAnsi="Lato"/>
          <w:sz w:val="22"/>
          <w:szCs w:val="22"/>
        </w:rPr>
        <w:t xml:space="preserve"> </w:t>
      </w:r>
      <w:r w:rsidR="00844C6A" w:rsidRPr="00940413">
        <w:rPr>
          <w:rFonts w:ascii="Lato" w:hAnsi="Lato"/>
          <w:sz w:val="22"/>
          <w:szCs w:val="22"/>
        </w:rPr>
        <w:t>Sabbio Chiese (BS), Valle delle Cartiere (Toscolano, BS)</w:t>
      </w:r>
    </w:p>
    <w:p w14:paraId="08DA617E" w14:textId="77777777" w:rsidR="00940413" w:rsidRDefault="00940413" w:rsidP="0095018E">
      <w:pPr>
        <w:jc w:val="center"/>
        <w:rPr>
          <w:rFonts w:ascii="Lato" w:hAnsi="Lato"/>
          <w:sz w:val="22"/>
          <w:szCs w:val="22"/>
        </w:rPr>
      </w:pPr>
    </w:p>
    <w:p w14:paraId="625C34C9" w14:textId="77777777" w:rsidR="00940413" w:rsidRDefault="00940413" w:rsidP="00F76F59">
      <w:pPr>
        <w:jc w:val="center"/>
        <w:rPr>
          <w:rFonts w:ascii="Lato" w:hAnsi="Lato"/>
          <w:b/>
          <w:bCs/>
          <w:color w:val="FF0000"/>
          <w:sz w:val="22"/>
          <w:szCs w:val="22"/>
        </w:rPr>
      </w:pPr>
    </w:p>
    <w:p w14:paraId="06685F9D" w14:textId="77777777" w:rsidR="00BB7A63" w:rsidRDefault="00BB7A63" w:rsidP="00F76F59">
      <w:pPr>
        <w:jc w:val="center"/>
        <w:rPr>
          <w:rFonts w:ascii="Lato" w:hAnsi="Lato"/>
          <w:b/>
          <w:bCs/>
          <w:color w:val="FF0000"/>
          <w:sz w:val="22"/>
          <w:szCs w:val="22"/>
        </w:rPr>
      </w:pPr>
    </w:p>
    <w:p w14:paraId="149C759E" w14:textId="77777777" w:rsidR="000E075E" w:rsidRDefault="000E075E" w:rsidP="00F76F59">
      <w:pPr>
        <w:jc w:val="center"/>
        <w:rPr>
          <w:rFonts w:ascii="Lato" w:hAnsi="Lato"/>
          <w:b/>
          <w:bCs/>
          <w:color w:val="FF0000"/>
          <w:sz w:val="22"/>
          <w:szCs w:val="22"/>
        </w:rPr>
      </w:pPr>
    </w:p>
    <w:p w14:paraId="6288046E" w14:textId="3B06F2C6" w:rsidR="0073762B" w:rsidRPr="0073762B" w:rsidRDefault="0073762B" w:rsidP="00F76F59">
      <w:pPr>
        <w:jc w:val="center"/>
        <w:rPr>
          <w:rFonts w:ascii="Lato" w:hAnsi="Lato"/>
          <w:b/>
          <w:bCs/>
          <w:color w:val="FF0000"/>
          <w:sz w:val="22"/>
          <w:szCs w:val="22"/>
        </w:rPr>
      </w:pPr>
      <w:r w:rsidRPr="0073762B">
        <w:rPr>
          <w:rFonts w:ascii="Lato" w:hAnsi="Lato"/>
          <w:b/>
          <w:bCs/>
          <w:color w:val="FF0000"/>
          <w:sz w:val="22"/>
          <w:szCs w:val="22"/>
        </w:rPr>
        <w:lastRenderedPageBreak/>
        <w:t>GLI SPETTACOLI</w:t>
      </w:r>
    </w:p>
    <w:p w14:paraId="0E567D97" w14:textId="77777777" w:rsidR="0073762B" w:rsidRDefault="0073762B" w:rsidP="00815109">
      <w:pPr>
        <w:jc w:val="both"/>
        <w:rPr>
          <w:rFonts w:ascii="Lato" w:hAnsi="Lato"/>
          <w:sz w:val="22"/>
          <w:szCs w:val="22"/>
        </w:rPr>
      </w:pPr>
    </w:p>
    <w:p w14:paraId="7F41A9DF" w14:textId="31F5CCB9" w:rsidR="0073762B" w:rsidRPr="0073762B" w:rsidRDefault="0073762B" w:rsidP="00815109">
      <w:pPr>
        <w:jc w:val="both"/>
        <w:rPr>
          <w:rFonts w:ascii="Lato" w:hAnsi="Lato"/>
          <w:i/>
          <w:iCs/>
          <w:sz w:val="22"/>
          <w:szCs w:val="22"/>
          <w:u w:val="single"/>
        </w:rPr>
      </w:pPr>
      <w:r w:rsidRPr="0073762B">
        <w:rPr>
          <w:rFonts w:ascii="Lato" w:hAnsi="Lato"/>
          <w:i/>
          <w:iCs/>
          <w:sz w:val="22"/>
          <w:szCs w:val="22"/>
          <w:u w:val="single"/>
        </w:rPr>
        <w:t>IL CIRCO CONTEMPORANEO</w:t>
      </w:r>
    </w:p>
    <w:p w14:paraId="4B7F2D7D" w14:textId="457752B6" w:rsidR="00815109" w:rsidRDefault="00815109" w:rsidP="00815109">
      <w:pPr>
        <w:jc w:val="both"/>
        <w:rPr>
          <w:rFonts w:ascii="Lato" w:hAnsi="Lato"/>
          <w:sz w:val="22"/>
          <w:szCs w:val="22"/>
        </w:rPr>
      </w:pPr>
      <w:r w:rsidRPr="00815109">
        <w:rPr>
          <w:rFonts w:ascii="Lato" w:hAnsi="Lato"/>
          <w:sz w:val="22"/>
          <w:szCs w:val="22"/>
        </w:rPr>
        <w:t>Clown e acrobati sono protagonisti dei festival Inneschi</w:t>
      </w:r>
      <w:r>
        <w:rPr>
          <w:rFonts w:ascii="Lato" w:hAnsi="Lato"/>
          <w:sz w:val="22"/>
          <w:szCs w:val="22"/>
        </w:rPr>
        <w:t xml:space="preserve"> (Vimodrone, MI)</w:t>
      </w:r>
      <w:r w:rsidRPr="00815109">
        <w:rPr>
          <w:rFonts w:ascii="Lato" w:hAnsi="Lato"/>
          <w:sz w:val="22"/>
          <w:szCs w:val="22"/>
        </w:rPr>
        <w:t xml:space="preserve">, </w:t>
      </w:r>
      <w:r w:rsidR="00F64387">
        <w:rPr>
          <w:rFonts w:ascii="Lato" w:hAnsi="Lato"/>
          <w:sz w:val="22"/>
          <w:szCs w:val="22"/>
        </w:rPr>
        <w:t xml:space="preserve">Serio… ma non troppo (Cologno al Serio, BG), </w:t>
      </w:r>
      <w:r w:rsidR="0073762B" w:rsidRPr="00815109">
        <w:rPr>
          <w:rFonts w:ascii="Lato" w:hAnsi="Lato"/>
          <w:sz w:val="22"/>
          <w:szCs w:val="22"/>
        </w:rPr>
        <w:t>Piste Teatrali</w:t>
      </w:r>
      <w:r w:rsidR="0073762B">
        <w:rPr>
          <w:rFonts w:ascii="Lato" w:hAnsi="Lato"/>
          <w:sz w:val="22"/>
          <w:szCs w:val="22"/>
        </w:rPr>
        <w:t xml:space="preserve"> </w:t>
      </w:r>
      <w:r w:rsidR="007C4EA5">
        <w:rPr>
          <w:rFonts w:ascii="Lato" w:hAnsi="Lato"/>
          <w:sz w:val="22"/>
          <w:szCs w:val="22"/>
        </w:rPr>
        <w:t xml:space="preserve">e Le Strade del Teatro </w:t>
      </w:r>
      <w:r w:rsidR="0073762B">
        <w:rPr>
          <w:rFonts w:ascii="Lato" w:hAnsi="Lato"/>
          <w:sz w:val="22"/>
          <w:szCs w:val="22"/>
        </w:rPr>
        <w:t xml:space="preserve">(Milano), </w:t>
      </w:r>
      <w:r w:rsidR="0073762B" w:rsidRPr="00815109">
        <w:rPr>
          <w:rFonts w:ascii="Lato" w:hAnsi="Lato"/>
          <w:sz w:val="22"/>
          <w:szCs w:val="22"/>
        </w:rPr>
        <w:t>Fuori Tutti</w:t>
      </w:r>
      <w:r w:rsidR="0073762B">
        <w:rPr>
          <w:rFonts w:ascii="Lato" w:hAnsi="Lato"/>
          <w:sz w:val="22"/>
          <w:szCs w:val="22"/>
        </w:rPr>
        <w:t xml:space="preserve"> (Turate, CO)</w:t>
      </w:r>
      <w:r w:rsidR="0073762B" w:rsidRPr="00815109">
        <w:rPr>
          <w:rFonts w:ascii="Lato" w:hAnsi="Lato"/>
          <w:sz w:val="22"/>
          <w:szCs w:val="22"/>
        </w:rPr>
        <w:t>,</w:t>
      </w:r>
      <w:r w:rsidR="0073762B">
        <w:rPr>
          <w:rFonts w:ascii="Lato" w:hAnsi="Lato"/>
          <w:sz w:val="22"/>
          <w:szCs w:val="22"/>
        </w:rPr>
        <w:t xml:space="preserve"> </w:t>
      </w:r>
      <w:r w:rsidR="00762257">
        <w:rPr>
          <w:rFonts w:ascii="Lato" w:hAnsi="Lato"/>
          <w:sz w:val="22"/>
          <w:szCs w:val="22"/>
        </w:rPr>
        <w:t>Teatro Fuori Posto</w:t>
      </w:r>
      <w:r>
        <w:rPr>
          <w:rFonts w:ascii="Lato" w:hAnsi="Lato"/>
          <w:sz w:val="22"/>
          <w:szCs w:val="22"/>
        </w:rPr>
        <w:t xml:space="preserve"> (Palazzolo sull’Oglio, BS)</w:t>
      </w:r>
      <w:r w:rsidRPr="00815109">
        <w:rPr>
          <w:rFonts w:ascii="Lato" w:hAnsi="Lato"/>
          <w:sz w:val="22"/>
          <w:szCs w:val="22"/>
        </w:rPr>
        <w:t xml:space="preserve">, </w:t>
      </w:r>
      <w:r w:rsidR="00D74721">
        <w:rPr>
          <w:rFonts w:ascii="Lato" w:hAnsi="Lato"/>
          <w:sz w:val="22"/>
          <w:szCs w:val="22"/>
        </w:rPr>
        <w:t>Nuova…Mente estate</w:t>
      </w:r>
      <w:r w:rsidR="0073762B">
        <w:rPr>
          <w:rFonts w:ascii="Lato" w:hAnsi="Lato"/>
          <w:sz w:val="22"/>
          <w:szCs w:val="22"/>
        </w:rPr>
        <w:t xml:space="preserve"> (Montichiari, BS), </w:t>
      </w:r>
      <w:r w:rsidRPr="00815109">
        <w:rPr>
          <w:rFonts w:ascii="Lato" w:hAnsi="Lato"/>
          <w:sz w:val="22"/>
          <w:szCs w:val="22"/>
        </w:rPr>
        <w:t xml:space="preserve">La Strada </w:t>
      </w:r>
      <w:r w:rsidR="00D74721">
        <w:rPr>
          <w:rFonts w:ascii="Lato" w:hAnsi="Lato"/>
          <w:sz w:val="22"/>
          <w:szCs w:val="22"/>
        </w:rPr>
        <w:t>Festival</w:t>
      </w:r>
      <w:r>
        <w:rPr>
          <w:rFonts w:ascii="Lato" w:hAnsi="Lato"/>
          <w:sz w:val="22"/>
          <w:szCs w:val="22"/>
        </w:rPr>
        <w:t xml:space="preserve"> (Brescia)</w:t>
      </w:r>
      <w:r w:rsidRPr="00815109">
        <w:rPr>
          <w:rFonts w:ascii="Lato" w:hAnsi="Lato"/>
          <w:sz w:val="22"/>
          <w:szCs w:val="22"/>
        </w:rPr>
        <w:t>, StradArte</w:t>
      </w:r>
      <w:r>
        <w:rPr>
          <w:rFonts w:ascii="Lato" w:hAnsi="Lato"/>
          <w:sz w:val="22"/>
          <w:szCs w:val="22"/>
        </w:rPr>
        <w:t xml:space="preserve"> (Montecampione, BS)</w:t>
      </w:r>
      <w:r w:rsidRPr="00815109">
        <w:rPr>
          <w:rFonts w:ascii="Lato" w:hAnsi="Lato"/>
          <w:sz w:val="22"/>
          <w:szCs w:val="22"/>
        </w:rPr>
        <w:t xml:space="preserve">, </w:t>
      </w:r>
      <w:r>
        <w:rPr>
          <w:rFonts w:ascii="Lato" w:hAnsi="Lato"/>
          <w:sz w:val="22"/>
          <w:szCs w:val="22"/>
        </w:rPr>
        <w:t xml:space="preserve">FestInStrada (Sabbio Chiese, BS), </w:t>
      </w:r>
      <w:r w:rsidR="00D74721" w:rsidRPr="00D74721">
        <w:rPr>
          <w:rFonts w:ascii="Lato" w:hAnsi="Lato"/>
          <w:sz w:val="22"/>
          <w:szCs w:val="22"/>
        </w:rPr>
        <w:t>Il borgo dei desideri – la notte di San Lorenzo, Pandino (CR)</w:t>
      </w:r>
      <w:r w:rsidR="00F64387">
        <w:rPr>
          <w:rFonts w:ascii="Lato" w:hAnsi="Lato"/>
          <w:sz w:val="22"/>
          <w:szCs w:val="22"/>
        </w:rPr>
        <w:t>,</w:t>
      </w:r>
      <w:r w:rsidRPr="00815109">
        <w:rPr>
          <w:rFonts w:ascii="Lato" w:hAnsi="Lato"/>
          <w:sz w:val="22"/>
          <w:szCs w:val="22"/>
        </w:rPr>
        <w:t xml:space="preserve"> </w:t>
      </w:r>
      <w:r w:rsidR="004B0BEF">
        <w:rPr>
          <w:rFonts w:ascii="Lato" w:hAnsi="Lato"/>
          <w:sz w:val="22"/>
          <w:szCs w:val="22"/>
        </w:rPr>
        <w:t>sIride (Brugherio, MB), oltre a</w:t>
      </w:r>
      <w:r w:rsidRPr="00815109">
        <w:rPr>
          <w:rFonts w:ascii="Lato" w:hAnsi="Lato"/>
          <w:sz w:val="22"/>
          <w:szCs w:val="22"/>
        </w:rPr>
        <w:t xml:space="preserve">Tendenza Clown, una delle eccellenze del panorama circense lombardo. </w:t>
      </w:r>
      <w:r w:rsidR="007C4EA5">
        <w:rPr>
          <w:rFonts w:ascii="Lato" w:hAnsi="Lato"/>
          <w:sz w:val="22"/>
          <w:szCs w:val="22"/>
        </w:rPr>
        <w:t>Ma rubano la scena anche nelle date di Luino (VA) e Lumezzane (BS).</w:t>
      </w:r>
      <w:r w:rsidR="00546133">
        <w:rPr>
          <w:rFonts w:ascii="Lato" w:hAnsi="Lato"/>
          <w:sz w:val="22"/>
          <w:szCs w:val="22"/>
        </w:rPr>
        <w:t xml:space="preserve"> Per un pubblico da 0 a 100 anni e oltre!</w:t>
      </w:r>
    </w:p>
    <w:p w14:paraId="4D40CA6D" w14:textId="171ECDB3" w:rsidR="0073762B" w:rsidRPr="0073762B" w:rsidRDefault="0073762B" w:rsidP="00815109">
      <w:pPr>
        <w:jc w:val="both"/>
        <w:rPr>
          <w:rFonts w:ascii="Lato" w:hAnsi="Lato"/>
          <w:i/>
          <w:iCs/>
          <w:sz w:val="22"/>
          <w:szCs w:val="22"/>
          <w:u w:val="single"/>
        </w:rPr>
      </w:pPr>
    </w:p>
    <w:p w14:paraId="13C6086C" w14:textId="46D2F22A" w:rsidR="0073762B" w:rsidRPr="0073762B" w:rsidRDefault="0073762B" w:rsidP="00815109">
      <w:pPr>
        <w:jc w:val="both"/>
        <w:rPr>
          <w:rFonts w:ascii="Lato" w:hAnsi="Lato"/>
          <w:i/>
          <w:iCs/>
          <w:sz w:val="22"/>
          <w:szCs w:val="22"/>
          <w:u w:val="single"/>
        </w:rPr>
      </w:pPr>
      <w:r w:rsidRPr="0073762B">
        <w:rPr>
          <w:rFonts w:ascii="Lato" w:hAnsi="Lato"/>
          <w:i/>
          <w:iCs/>
          <w:sz w:val="22"/>
          <w:szCs w:val="22"/>
          <w:u w:val="single"/>
        </w:rPr>
        <w:t>LA DANZA</w:t>
      </w:r>
    </w:p>
    <w:p w14:paraId="1329B78A" w14:textId="53C00308" w:rsidR="0073762B" w:rsidRDefault="00815109" w:rsidP="00815109">
      <w:pPr>
        <w:jc w:val="both"/>
        <w:rPr>
          <w:rFonts w:ascii="Lato" w:hAnsi="Lato"/>
          <w:sz w:val="22"/>
          <w:szCs w:val="22"/>
        </w:rPr>
      </w:pPr>
      <w:r w:rsidRPr="00815109">
        <w:rPr>
          <w:rFonts w:ascii="Lato" w:hAnsi="Lato"/>
          <w:sz w:val="22"/>
          <w:szCs w:val="22"/>
        </w:rPr>
        <w:t xml:space="preserve">La danza </w:t>
      </w:r>
      <w:r w:rsidR="0075708F">
        <w:rPr>
          <w:rFonts w:ascii="Lato" w:hAnsi="Lato"/>
          <w:sz w:val="22"/>
          <w:szCs w:val="22"/>
        </w:rPr>
        <w:t xml:space="preserve">contemporanea </w:t>
      </w:r>
      <w:r w:rsidRPr="00815109">
        <w:rPr>
          <w:rFonts w:ascii="Lato" w:hAnsi="Lato"/>
          <w:sz w:val="22"/>
          <w:szCs w:val="22"/>
        </w:rPr>
        <w:t>è di scena ne</w:t>
      </w:r>
      <w:r w:rsidR="00DD0D4E">
        <w:rPr>
          <w:rFonts w:ascii="Lato" w:hAnsi="Lato"/>
          <w:sz w:val="22"/>
          <w:szCs w:val="22"/>
        </w:rPr>
        <w:t>i sette</w:t>
      </w:r>
      <w:r w:rsidR="00025F4B" w:rsidRPr="00DD0D4E">
        <w:rPr>
          <w:rFonts w:ascii="Lato" w:hAnsi="Lato"/>
          <w:sz w:val="22"/>
          <w:szCs w:val="22"/>
        </w:rPr>
        <w:t xml:space="preserve"> spettacoli</w:t>
      </w:r>
      <w:r w:rsidR="0075708F" w:rsidRPr="00DD0D4E">
        <w:rPr>
          <w:rFonts w:ascii="Lato" w:hAnsi="Lato"/>
          <w:sz w:val="22"/>
          <w:szCs w:val="22"/>
        </w:rPr>
        <w:t xml:space="preserve"> </w:t>
      </w:r>
      <w:r w:rsidR="00025F4B" w:rsidRPr="00DD0D4E">
        <w:rPr>
          <w:rFonts w:ascii="Lato" w:hAnsi="Lato"/>
          <w:sz w:val="22"/>
          <w:szCs w:val="22"/>
        </w:rPr>
        <w:t>del</w:t>
      </w:r>
      <w:r w:rsidR="0058231C">
        <w:rPr>
          <w:rFonts w:ascii="Lato" w:hAnsi="Lato"/>
          <w:sz w:val="22"/>
          <w:szCs w:val="22"/>
        </w:rPr>
        <w:t xml:space="preserve">la rassegna </w:t>
      </w:r>
      <w:r w:rsidRPr="00815109">
        <w:rPr>
          <w:rFonts w:ascii="Lato" w:hAnsi="Lato"/>
          <w:sz w:val="22"/>
          <w:szCs w:val="22"/>
        </w:rPr>
        <w:t>milanese Quasi</w:t>
      </w:r>
      <w:r w:rsidR="0073762B">
        <w:rPr>
          <w:rFonts w:ascii="Lato" w:hAnsi="Lato"/>
          <w:sz w:val="22"/>
          <w:szCs w:val="22"/>
        </w:rPr>
        <w:t xml:space="preserve"> S</w:t>
      </w:r>
      <w:r w:rsidRPr="00815109">
        <w:rPr>
          <w:rFonts w:ascii="Lato" w:hAnsi="Lato"/>
          <w:sz w:val="22"/>
          <w:szCs w:val="22"/>
        </w:rPr>
        <w:t>olo</w:t>
      </w:r>
      <w:r w:rsidR="0058231C">
        <w:rPr>
          <w:rFonts w:ascii="Lato" w:hAnsi="Lato"/>
          <w:sz w:val="22"/>
          <w:szCs w:val="22"/>
        </w:rPr>
        <w:t xml:space="preserve"> alla Fabbrica del Vapore/Spazio Fattoria, ma anche </w:t>
      </w:r>
      <w:r w:rsidR="00B2719C">
        <w:rPr>
          <w:rFonts w:ascii="Lato" w:hAnsi="Lato"/>
          <w:sz w:val="22"/>
          <w:szCs w:val="22"/>
        </w:rPr>
        <w:t>lungo tutta l’estate sempre in Fabbrica del Vapore</w:t>
      </w:r>
      <w:r w:rsidR="00F64387">
        <w:rPr>
          <w:rFonts w:ascii="Lato" w:hAnsi="Lato"/>
          <w:sz w:val="22"/>
          <w:szCs w:val="22"/>
        </w:rPr>
        <w:t xml:space="preserve"> e tra i sentieri di montagna intorno a Piateda (SO)</w:t>
      </w:r>
      <w:r w:rsidR="00940515">
        <w:rPr>
          <w:rFonts w:ascii="Lato" w:hAnsi="Lato"/>
          <w:sz w:val="22"/>
          <w:szCs w:val="22"/>
        </w:rPr>
        <w:t xml:space="preserve"> durante Rami d’ORA</w:t>
      </w:r>
      <w:r w:rsidR="00F64387">
        <w:rPr>
          <w:rFonts w:ascii="Lato" w:hAnsi="Lato"/>
          <w:sz w:val="22"/>
          <w:szCs w:val="22"/>
        </w:rPr>
        <w:t>.</w:t>
      </w:r>
      <w:r w:rsidRPr="00815109">
        <w:rPr>
          <w:rFonts w:ascii="Lato" w:hAnsi="Lato"/>
          <w:sz w:val="22"/>
          <w:szCs w:val="22"/>
        </w:rPr>
        <w:t xml:space="preserve"> </w:t>
      </w:r>
    </w:p>
    <w:p w14:paraId="0F87D8E1" w14:textId="77777777" w:rsidR="00922B5C" w:rsidRDefault="00922B5C" w:rsidP="00815109">
      <w:pPr>
        <w:jc w:val="both"/>
        <w:rPr>
          <w:rFonts w:ascii="Lato" w:hAnsi="Lato"/>
          <w:sz w:val="22"/>
          <w:szCs w:val="22"/>
        </w:rPr>
      </w:pPr>
    </w:p>
    <w:p w14:paraId="0416D998" w14:textId="049E6F0B" w:rsidR="00922B5C" w:rsidRDefault="00922B5C" w:rsidP="00815109">
      <w:pPr>
        <w:jc w:val="both"/>
        <w:rPr>
          <w:rFonts w:ascii="Lato" w:hAnsi="Lato"/>
          <w:i/>
          <w:iCs/>
          <w:sz w:val="22"/>
          <w:szCs w:val="22"/>
          <w:u w:val="single"/>
        </w:rPr>
      </w:pPr>
      <w:r>
        <w:rPr>
          <w:rFonts w:ascii="Lato" w:hAnsi="Lato"/>
          <w:i/>
          <w:iCs/>
          <w:sz w:val="22"/>
          <w:szCs w:val="22"/>
          <w:u w:val="single"/>
        </w:rPr>
        <w:t>LA MUSICA</w:t>
      </w:r>
    </w:p>
    <w:p w14:paraId="7C16D647" w14:textId="75E73FD4" w:rsidR="00922B5C" w:rsidRPr="00922B5C" w:rsidRDefault="00922B5C" w:rsidP="00815109">
      <w:pPr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Le note non accompagnano solo le pièce di circo contemporaneo e non </w:t>
      </w:r>
      <w:r w:rsidR="00EE4548">
        <w:rPr>
          <w:rFonts w:ascii="Lato" w:hAnsi="Lato"/>
          <w:sz w:val="22"/>
          <w:szCs w:val="22"/>
        </w:rPr>
        <w:t xml:space="preserve">creano solo il tappeto sonoro per gli spettacoli di danza e di prosa. Veri e propri concerti itineranti </w:t>
      </w:r>
      <w:r w:rsidR="000A4334">
        <w:rPr>
          <w:rFonts w:ascii="Lato" w:hAnsi="Lato"/>
          <w:sz w:val="22"/>
          <w:szCs w:val="22"/>
        </w:rPr>
        <w:t xml:space="preserve">girano per le strade della nostra regione durante </w:t>
      </w:r>
      <w:r w:rsidR="004D45A5">
        <w:rPr>
          <w:rFonts w:ascii="Lato" w:hAnsi="Lato"/>
          <w:sz w:val="22"/>
          <w:szCs w:val="22"/>
        </w:rPr>
        <w:t>Serio… ma non troppo (Cologno al Serio, BG)</w:t>
      </w:r>
      <w:r w:rsidR="00342E91">
        <w:rPr>
          <w:rFonts w:ascii="Lato" w:hAnsi="Lato"/>
          <w:sz w:val="22"/>
          <w:szCs w:val="22"/>
        </w:rPr>
        <w:t xml:space="preserve">, Tendenza Clown </w:t>
      </w:r>
      <w:r w:rsidR="004D45A5">
        <w:rPr>
          <w:rFonts w:ascii="Lato" w:hAnsi="Lato"/>
          <w:sz w:val="22"/>
          <w:szCs w:val="22"/>
        </w:rPr>
        <w:t>e Piste teatrali (Milano).</w:t>
      </w:r>
    </w:p>
    <w:p w14:paraId="3F6C1055" w14:textId="77777777" w:rsidR="0075708F" w:rsidRDefault="0075708F" w:rsidP="00815109">
      <w:pPr>
        <w:jc w:val="both"/>
        <w:rPr>
          <w:rFonts w:ascii="Lato" w:hAnsi="Lato"/>
          <w:sz w:val="22"/>
          <w:szCs w:val="22"/>
        </w:rPr>
      </w:pPr>
    </w:p>
    <w:p w14:paraId="09EBA9A3" w14:textId="73693D10" w:rsidR="0073762B" w:rsidRPr="0073762B" w:rsidRDefault="00025F4B" w:rsidP="00815109">
      <w:pPr>
        <w:jc w:val="both"/>
        <w:rPr>
          <w:rFonts w:ascii="Lato" w:hAnsi="Lato"/>
          <w:i/>
          <w:iCs/>
          <w:sz w:val="22"/>
          <w:szCs w:val="22"/>
          <w:u w:val="single"/>
        </w:rPr>
      </w:pPr>
      <w:r w:rsidRPr="00DD0D4E">
        <w:rPr>
          <w:rFonts w:ascii="Lato" w:hAnsi="Lato"/>
          <w:i/>
          <w:iCs/>
          <w:sz w:val="22"/>
          <w:szCs w:val="22"/>
          <w:u w:val="single"/>
        </w:rPr>
        <w:t>LA PROSA</w:t>
      </w:r>
    </w:p>
    <w:p w14:paraId="6900F571" w14:textId="5E57B56F" w:rsidR="00815109" w:rsidRPr="00815109" w:rsidRDefault="00815109" w:rsidP="00815109">
      <w:pPr>
        <w:jc w:val="both"/>
        <w:rPr>
          <w:rFonts w:ascii="Lato" w:hAnsi="Lato"/>
          <w:sz w:val="22"/>
          <w:szCs w:val="22"/>
        </w:rPr>
      </w:pPr>
      <w:r w:rsidRPr="00815109">
        <w:rPr>
          <w:rFonts w:ascii="Lato" w:hAnsi="Lato"/>
          <w:sz w:val="22"/>
          <w:szCs w:val="22"/>
        </w:rPr>
        <w:t>Il teatro, da</w:t>
      </w:r>
      <w:r w:rsidR="0073762B">
        <w:rPr>
          <w:rFonts w:ascii="Lato" w:hAnsi="Lato"/>
          <w:sz w:val="22"/>
          <w:szCs w:val="22"/>
        </w:rPr>
        <w:t xml:space="preserve"> un percorso dantesco immerso nella natura a</w:t>
      </w:r>
      <w:r w:rsidRPr="00815109">
        <w:rPr>
          <w:rFonts w:ascii="Lato" w:hAnsi="Lato"/>
          <w:sz w:val="22"/>
          <w:szCs w:val="22"/>
        </w:rPr>
        <w:t xml:space="preserve">i classici </w:t>
      </w:r>
      <w:r w:rsidR="0073762B">
        <w:rPr>
          <w:rFonts w:ascii="Lato" w:hAnsi="Lato"/>
          <w:sz w:val="22"/>
          <w:szCs w:val="22"/>
        </w:rPr>
        <w:t>delle</w:t>
      </w:r>
      <w:r w:rsidRPr="00815109">
        <w:rPr>
          <w:rFonts w:ascii="Lato" w:hAnsi="Lato"/>
          <w:sz w:val="22"/>
          <w:szCs w:val="22"/>
        </w:rPr>
        <w:t xml:space="preserve"> Favole di Esopo e le Metamorfosi di Ovidio, a spettacoli per i più piccoli</w:t>
      </w:r>
      <w:r w:rsidR="0073762B">
        <w:rPr>
          <w:rFonts w:ascii="Lato" w:hAnsi="Lato"/>
          <w:sz w:val="22"/>
          <w:szCs w:val="22"/>
        </w:rPr>
        <w:t>, andrà in scena grazie al Circuito Contemporaneo a Carpenedolo e Toscolano Maderno (BS).</w:t>
      </w:r>
      <w:r w:rsidR="00FA0B12">
        <w:rPr>
          <w:rFonts w:ascii="Lato" w:hAnsi="Lato"/>
          <w:sz w:val="22"/>
          <w:szCs w:val="22"/>
        </w:rPr>
        <w:t xml:space="preserve"> Non mancano gli appuntamenti di prosa in occasione di Teatro Fuori Posto a Palazzolo (BS) e a Inneschi (Vimodrone, MI).</w:t>
      </w:r>
    </w:p>
    <w:p w14:paraId="6EEB87FB" w14:textId="7539B8CB" w:rsidR="00091709" w:rsidRDefault="00091709" w:rsidP="00815109">
      <w:pPr>
        <w:jc w:val="both"/>
        <w:rPr>
          <w:rFonts w:ascii="Lato" w:hAnsi="Lato"/>
          <w:sz w:val="22"/>
          <w:szCs w:val="22"/>
        </w:rPr>
      </w:pPr>
    </w:p>
    <w:p w14:paraId="0EFF0098" w14:textId="0965D095" w:rsidR="00844C6A" w:rsidRDefault="00E72007" w:rsidP="00E72007">
      <w:pPr>
        <w:jc w:val="both"/>
        <w:rPr>
          <w:rFonts w:ascii="Lato" w:hAnsi="Lato"/>
          <w:b/>
          <w:bCs/>
          <w:color w:val="FF0000"/>
          <w:sz w:val="22"/>
          <w:szCs w:val="22"/>
        </w:rPr>
      </w:pPr>
      <w:r w:rsidRPr="00FC69FC">
        <w:rPr>
          <w:rFonts w:ascii="Lato" w:hAnsi="Lato"/>
          <w:i/>
          <w:iCs/>
          <w:sz w:val="22"/>
          <w:szCs w:val="22"/>
          <w:u w:val="single"/>
        </w:rPr>
        <w:t>PER LE FAMIGLIE</w:t>
      </w:r>
    </w:p>
    <w:p w14:paraId="460CFCF0" w14:textId="0B53E580" w:rsidR="00844C6A" w:rsidRPr="00FC69FC" w:rsidRDefault="00FC69FC" w:rsidP="00FC69FC">
      <w:pPr>
        <w:jc w:val="both"/>
        <w:rPr>
          <w:rFonts w:ascii="Lato" w:hAnsi="Lato"/>
          <w:sz w:val="22"/>
          <w:szCs w:val="22"/>
        </w:rPr>
      </w:pPr>
      <w:r w:rsidRPr="00FC69FC">
        <w:rPr>
          <w:rFonts w:ascii="Lato" w:hAnsi="Lato"/>
          <w:sz w:val="22"/>
          <w:szCs w:val="22"/>
        </w:rPr>
        <w:t xml:space="preserve">Molti gli appuntamenti dedicati ai più piccoli: </w:t>
      </w:r>
      <w:r>
        <w:rPr>
          <w:rFonts w:ascii="Lato" w:hAnsi="Lato"/>
          <w:sz w:val="22"/>
          <w:szCs w:val="22"/>
        </w:rPr>
        <w:t>tutti gli spettacoli di circo contemporaneo</w:t>
      </w:r>
      <w:r w:rsidR="0004403B">
        <w:rPr>
          <w:rFonts w:ascii="Lato" w:hAnsi="Lato"/>
          <w:sz w:val="22"/>
          <w:szCs w:val="22"/>
        </w:rPr>
        <w:t>,</w:t>
      </w:r>
      <w:r>
        <w:rPr>
          <w:rFonts w:ascii="Lato" w:hAnsi="Lato"/>
          <w:sz w:val="22"/>
          <w:szCs w:val="22"/>
        </w:rPr>
        <w:t xml:space="preserve"> adatti a un pubblico di tutte le età</w:t>
      </w:r>
      <w:r w:rsidR="0004403B">
        <w:rPr>
          <w:rFonts w:ascii="Lato" w:hAnsi="Lato"/>
          <w:sz w:val="22"/>
          <w:szCs w:val="22"/>
        </w:rPr>
        <w:t>,</w:t>
      </w:r>
      <w:r>
        <w:rPr>
          <w:rFonts w:ascii="Lato" w:hAnsi="Lato"/>
          <w:sz w:val="22"/>
          <w:szCs w:val="22"/>
        </w:rPr>
        <w:t xml:space="preserve"> faranno sorridere e sorprendere i</w:t>
      </w:r>
      <w:r w:rsidR="0004403B">
        <w:rPr>
          <w:rFonts w:ascii="Lato" w:hAnsi="Lato"/>
          <w:sz w:val="22"/>
          <w:szCs w:val="22"/>
        </w:rPr>
        <w:t xml:space="preserve"> più piccini; </w:t>
      </w:r>
      <w:r>
        <w:rPr>
          <w:rFonts w:ascii="Lato" w:hAnsi="Lato"/>
          <w:sz w:val="22"/>
          <w:szCs w:val="22"/>
        </w:rPr>
        <w:t>i</w:t>
      </w:r>
      <w:r w:rsidRPr="00FC69FC">
        <w:rPr>
          <w:rFonts w:ascii="Lato" w:hAnsi="Lato"/>
          <w:sz w:val="22"/>
          <w:szCs w:val="22"/>
        </w:rPr>
        <w:t xml:space="preserve"> </w:t>
      </w:r>
      <w:r w:rsidR="00B14DEC">
        <w:rPr>
          <w:rFonts w:ascii="Lato" w:hAnsi="Lato"/>
          <w:sz w:val="22"/>
          <w:szCs w:val="22"/>
        </w:rPr>
        <w:t>3</w:t>
      </w:r>
      <w:r w:rsidRPr="00FC69FC">
        <w:rPr>
          <w:rFonts w:ascii="Lato" w:hAnsi="Lato"/>
          <w:sz w:val="22"/>
          <w:szCs w:val="22"/>
        </w:rPr>
        <w:t xml:space="preserve"> </w:t>
      </w:r>
      <w:r w:rsidR="0004403B">
        <w:rPr>
          <w:rFonts w:ascii="Lato" w:hAnsi="Lato"/>
          <w:sz w:val="22"/>
          <w:szCs w:val="22"/>
        </w:rPr>
        <w:t>appuntamenti di teatro ragazzi</w:t>
      </w:r>
      <w:r w:rsidRPr="00FC69FC">
        <w:rPr>
          <w:rFonts w:ascii="Lato" w:hAnsi="Lato"/>
          <w:sz w:val="22"/>
          <w:szCs w:val="22"/>
        </w:rPr>
        <w:t xml:space="preserve"> della rassegna estiva di Canzo</w:t>
      </w:r>
      <w:r w:rsidR="0004403B">
        <w:rPr>
          <w:rFonts w:ascii="Lato" w:hAnsi="Lato"/>
          <w:sz w:val="22"/>
          <w:szCs w:val="22"/>
        </w:rPr>
        <w:t xml:space="preserve"> sono pensati appositamente per le famiglie.</w:t>
      </w:r>
    </w:p>
    <w:p w14:paraId="7E9295E9" w14:textId="7289F4A4" w:rsidR="00F76F59" w:rsidRPr="00F76F59" w:rsidRDefault="00F76F59" w:rsidP="0073762B">
      <w:pPr>
        <w:jc w:val="both"/>
        <w:rPr>
          <w:rFonts w:ascii="Lato" w:hAnsi="Lato"/>
          <w:sz w:val="22"/>
          <w:szCs w:val="22"/>
        </w:rPr>
      </w:pPr>
    </w:p>
    <w:p w14:paraId="34E695CB" w14:textId="0D0D6F6E" w:rsidR="0004403B" w:rsidRDefault="0004403B" w:rsidP="00C2244B">
      <w:pPr>
        <w:jc w:val="both"/>
        <w:rPr>
          <w:rFonts w:ascii="Lato" w:hAnsi="Lato"/>
          <w:sz w:val="22"/>
          <w:szCs w:val="22"/>
        </w:rPr>
      </w:pPr>
    </w:p>
    <w:p w14:paraId="48EF6B32" w14:textId="77777777" w:rsidR="00557558" w:rsidRDefault="00557558" w:rsidP="00F76F59">
      <w:pPr>
        <w:jc w:val="center"/>
        <w:rPr>
          <w:rFonts w:ascii="Lato" w:hAnsi="Lato"/>
          <w:b/>
          <w:bCs/>
          <w:color w:val="FF0000"/>
          <w:sz w:val="22"/>
          <w:szCs w:val="22"/>
        </w:rPr>
      </w:pPr>
    </w:p>
    <w:p w14:paraId="456C4969" w14:textId="77777777" w:rsidR="00597E9F" w:rsidRDefault="00597E9F" w:rsidP="00B36ABF">
      <w:pPr>
        <w:rPr>
          <w:rFonts w:ascii="Lato" w:hAnsi="Lato"/>
          <w:b/>
          <w:bCs/>
          <w:color w:val="FF0000"/>
          <w:sz w:val="22"/>
          <w:szCs w:val="22"/>
        </w:rPr>
      </w:pPr>
    </w:p>
    <w:p w14:paraId="13B51EB8" w14:textId="24B882C9" w:rsidR="00C043D5" w:rsidRDefault="00C043D5" w:rsidP="00815109">
      <w:pPr>
        <w:jc w:val="both"/>
        <w:rPr>
          <w:rFonts w:ascii="Lato" w:hAnsi="Lato"/>
          <w:b/>
          <w:bCs/>
          <w:color w:val="FF0000"/>
          <w:sz w:val="22"/>
          <w:szCs w:val="22"/>
        </w:rPr>
      </w:pPr>
    </w:p>
    <w:p w14:paraId="5F0031AF" w14:textId="687FD731" w:rsidR="0073762B" w:rsidRDefault="0073762B" w:rsidP="00C043D5">
      <w:pPr>
        <w:jc w:val="center"/>
        <w:rPr>
          <w:rFonts w:ascii="Lato" w:hAnsi="Lato"/>
          <w:b/>
          <w:bCs/>
          <w:color w:val="FF0000"/>
          <w:sz w:val="22"/>
          <w:szCs w:val="22"/>
        </w:rPr>
      </w:pPr>
      <w:r>
        <w:rPr>
          <w:rFonts w:ascii="Lato" w:hAnsi="Lato"/>
          <w:b/>
          <w:bCs/>
          <w:color w:val="FF0000"/>
          <w:sz w:val="22"/>
          <w:szCs w:val="22"/>
        </w:rPr>
        <w:t>I BIGLIETTI</w:t>
      </w:r>
    </w:p>
    <w:p w14:paraId="0B6F67B1" w14:textId="77777777" w:rsidR="00557558" w:rsidRDefault="00557558" w:rsidP="00C043D5">
      <w:pPr>
        <w:jc w:val="center"/>
        <w:rPr>
          <w:rFonts w:ascii="Lato" w:hAnsi="Lato"/>
          <w:b/>
          <w:bCs/>
          <w:color w:val="FF0000"/>
          <w:sz w:val="22"/>
          <w:szCs w:val="22"/>
        </w:rPr>
      </w:pPr>
    </w:p>
    <w:p w14:paraId="07209161" w14:textId="77EFD743" w:rsidR="0073762B" w:rsidRPr="00615C06" w:rsidRDefault="00615C06" w:rsidP="00815109">
      <w:pPr>
        <w:jc w:val="both"/>
        <w:rPr>
          <w:rFonts w:ascii="Lato" w:hAnsi="Lato"/>
          <w:color w:val="FF0000"/>
          <w:sz w:val="22"/>
          <w:szCs w:val="22"/>
        </w:rPr>
      </w:pPr>
      <w:r w:rsidRPr="00615C06">
        <w:rPr>
          <w:rFonts w:ascii="Lato" w:hAnsi="Lato" w:hint="eastAsia"/>
          <w:sz w:val="22"/>
          <w:szCs w:val="22"/>
        </w:rPr>
        <w:t>I</w:t>
      </w:r>
      <w:r w:rsidRPr="00615C06">
        <w:rPr>
          <w:rFonts w:ascii="Lato" w:hAnsi="Lato"/>
          <w:sz w:val="22"/>
          <w:szCs w:val="22"/>
        </w:rPr>
        <w:t xml:space="preserve"> biglietti sono in vendita online sul sito </w:t>
      </w:r>
      <w:hyperlink r:id="rId9" w:history="1">
        <w:r w:rsidRPr="00206873">
          <w:rPr>
            <w:rStyle w:val="Collegamentoipertestuale"/>
            <w:rFonts w:ascii="Lato" w:hAnsi="Lato"/>
            <w:sz w:val="22"/>
            <w:szCs w:val="22"/>
          </w:rPr>
          <w:t>www.claps.lombardia.it</w:t>
        </w:r>
      </w:hyperlink>
      <w:r>
        <w:rPr>
          <w:rFonts w:ascii="Lato" w:hAnsi="Lato"/>
          <w:color w:val="FF0000"/>
          <w:sz w:val="22"/>
          <w:szCs w:val="22"/>
        </w:rPr>
        <w:t xml:space="preserve"> </w:t>
      </w:r>
    </w:p>
    <w:p w14:paraId="3528E609" w14:textId="637D9D6E" w:rsidR="0073762B" w:rsidRDefault="00615C06" w:rsidP="00815109">
      <w:pPr>
        <w:jc w:val="both"/>
        <w:rPr>
          <w:rFonts w:ascii="Lato" w:hAnsi="Lato"/>
          <w:sz w:val="22"/>
          <w:szCs w:val="22"/>
        </w:rPr>
      </w:pPr>
      <w:r w:rsidRPr="00615C06">
        <w:rPr>
          <w:rFonts w:ascii="Lato" w:hAnsi="Lato" w:hint="eastAsia"/>
          <w:sz w:val="22"/>
          <w:szCs w:val="22"/>
        </w:rPr>
        <w:t>P</w:t>
      </w:r>
      <w:r w:rsidRPr="00615C06">
        <w:rPr>
          <w:rFonts w:ascii="Lato" w:hAnsi="Lato"/>
          <w:sz w:val="22"/>
          <w:szCs w:val="22"/>
        </w:rPr>
        <w:t>er informazioni e prenotazioni</w:t>
      </w:r>
      <w:r>
        <w:rPr>
          <w:rFonts w:ascii="Lato" w:hAnsi="Lato"/>
          <w:sz w:val="22"/>
          <w:szCs w:val="22"/>
        </w:rPr>
        <w:t xml:space="preserve">: </w:t>
      </w:r>
      <w:hyperlink r:id="rId10" w:history="1">
        <w:r w:rsidRPr="00206873">
          <w:rPr>
            <w:rStyle w:val="Collegamentoipertestuale"/>
            <w:rFonts w:ascii="Lato" w:hAnsi="Lato"/>
            <w:sz w:val="22"/>
            <w:szCs w:val="22"/>
          </w:rPr>
          <w:t>segreteria@claps.lombardia.it</w:t>
        </w:r>
      </w:hyperlink>
      <w:r>
        <w:rPr>
          <w:rFonts w:ascii="Lato" w:hAnsi="Lato"/>
          <w:sz w:val="22"/>
          <w:szCs w:val="22"/>
        </w:rPr>
        <w:t xml:space="preserve"> / 030 8084751</w:t>
      </w:r>
    </w:p>
    <w:p w14:paraId="650D604C" w14:textId="710B9227" w:rsidR="00DD7B49" w:rsidRDefault="00DD7B49" w:rsidP="00815109">
      <w:pPr>
        <w:jc w:val="both"/>
        <w:rPr>
          <w:rFonts w:ascii="Lato" w:hAnsi="Lato"/>
          <w:sz w:val="22"/>
          <w:szCs w:val="22"/>
        </w:rPr>
      </w:pPr>
    </w:p>
    <w:p w14:paraId="6D28BF28" w14:textId="3D257050" w:rsidR="00BB7A63" w:rsidRDefault="00BB7A63" w:rsidP="00BB7A63">
      <w:pPr>
        <w:jc w:val="center"/>
        <w:rPr>
          <w:rFonts w:ascii="Lato" w:hAnsi="Lato"/>
          <w:b/>
          <w:bCs/>
          <w:color w:val="FF0000"/>
          <w:sz w:val="22"/>
          <w:szCs w:val="22"/>
        </w:rPr>
      </w:pPr>
    </w:p>
    <w:p w14:paraId="60527D16" w14:textId="57958E88" w:rsidR="000E075E" w:rsidRDefault="000E075E" w:rsidP="00BB7A63">
      <w:pPr>
        <w:jc w:val="center"/>
        <w:rPr>
          <w:rFonts w:ascii="Lato" w:hAnsi="Lato"/>
          <w:b/>
          <w:bCs/>
          <w:color w:val="FF0000"/>
          <w:sz w:val="22"/>
          <w:szCs w:val="22"/>
        </w:rPr>
      </w:pPr>
    </w:p>
    <w:p w14:paraId="1F89D392" w14:textId="05864B8E" w:rsidR="000E075E" w:rsidRDefault="000E075E" w:rsidP="00BB7A63">
      <w:pPr>
        <w:jc w:val="center"/>
        <w:rPr>
          <w:rFonts w:ascii="Lato" w:hAnsi="Lato"/>
          <w:b/>
          <w:bCs/>
          <w:color w:val="FF0000"/>
          <w:sz w:val="22"/>
          <w:szCs w:val="22"/>
        </w:rPr>
      </w:pPr>
    </w:p>
    <w:p w14:paraId="0C0D2CF4" w14:textId="7082401D" w:rsidR="000E075E" w:rsidRDefault="000E075E" w:rsidP="00BB7A63">
      <w:pPr>
        <w:jc w:val="center"/>
        <w:rPr>
          <w:rFonts w:ascii="Lato" w:hAnsi="Lato"/>
          <w:b/>
          <w:bCs/>
          <w:color w:val="FF0000"/>
          <w:sz w:val="22"/>
          <w:szCs w:val="22"/>
        </w:rPr>
      </w:pPr>
    </w:p>
    <w:p w14:paraId="4FE29092" w14:textId="77777777" w:rsidR="000E075E" w:rsidRDefault="000E075E" w:rsidP="00BB7A63">
      <w:pPr>
        <w:jc w:val="center"/>
        <w:rPr>
          <w:rFonts w:ascii="Lato" w:hAnsi="Lato"/>
          <w:b/>
          <w:bCs/>
          <w:color w:val="FF0000"/>
          <w:sz w:val="22"/>
          <w:szCs w:val="22"/>
        </w:rPr>
      </w:pPr>
    </w:p>
    <w:p w14:paraId="4F3A596A" w14:textId="77777777" w:rsidR="00BB7A63" w:rsidRDefault="00BB7A63" w:rsidP="00BB7A63">
      <w:pPr>
        <w:jc w:val="center"/>
        <w:rPr>
          <w:rFonts w:ascii="Lato" w:hAnsi="Lato"/>
          <w:b/>
          <w:bCs/>
          <w:color w:val="FF0000"/>
          <w:sz w:val="22"/>
          <w:szCs w:val="22"/>
        </w:rPr>
      </w:pPr>
    </w:p>
    <w:p w14:paraId="0C852954" w14:textId="77777777" w:rsidR="00BB7A63" w:rsidRPr="00232585" w:rsidRDefault="00BB7A63" w:rsidP="00BB7A63">
      <w:pPr>
        <w:autoSpaceDE w:val="0"/>
        <w:autoSpaceDN w:val="0"/>
        <w:jc w:val="right"/>
        <w:rPr>
          <w:rFonts w:ascii="Lato" w:hAnsi="Lato"/>
          <w:sz w:val="22"/>
          <w:szCs w:val="22"/>
        </w:rPr>
      </w:pPr>
      <w:r w:rsidRPr="00232585">
        <w:rPr>
          <w:rFonts w:ascii="Lato" w:hAnsi="Lato"/>
          <w:sz w:val="22"/>
          <w:szCs w:val="22"/>
        </w:rPr>
        <w:t xml:space="preserve">Emanuela Giovannelli - Ufficio stampa </w:t>
      </w:r>
    </w:p>
    <w:p w14:paraId="6B8F2B9E" w14:textId="77777777" w:rsidR="00BB7A63" w:rsidRDefault="00BB7A63" w:rsidP="00BB7A63">
      <w:pPr>
        <w:autoSpaceDE w:val="0"/>
        <w:autoSpaceDN w:val="0"/>
        <w:jc w:val="right"/>
        <w:rPr>
          <w:rFonts w:ascii="Lato" w:hAnsi="Lato"/>
          <w:sz w:val="22"/>
          <w:szCs w:val="22"/>
        </w:rPr>
      </w:pPr>
      <w:r w:rsidRPr="00232585">
        <w:rPr>
          <w:rFonts w:ascii="Lato" w:hAnsi="Lato"/>
          <w:sz w:val="22"/>
          <w:szCs w:val="22"/>
        </w:rPr>
        <w:t xml:space="preserve"> </w:t>
      </w:r>
      <w:hyperlink r:id="rId11" w:history="1">
        <w:r w:rsidRPr="00232585">
          <w:rPr>
            <w:rStyle w:val="Collegamentoipertestuale"/>
            <w:rFonts w:ascii="Lato" w:hAnsi="Lato"/>
            <w:sz w:val="22"/>
            <w:szCs w:val="22"/>
          </w:rPr>
          <w:t>comunicazione@claps.lombardia.it</w:t>
        </w:r>
      </w:hyperlink>
      <w:r w:rsidRPr="00232585">
        <w:rPr>
          <w:rFonts w:ascii="Lato" w:hAnsi="Lato"/>
          <w:sz w:val="22"/>
          <w:szCs w:val="22"/>
        </w:rPr>
        <w:t xml:space="preserve"> </w:t>
      </w:r>
    </w:p>
    <w:p w14:paraId="6E893DC3" w14:textId="77777777" w:rsidR="00BB7A63" w:rsidRDefault="00BB7A63" w:rsidP="00BB7A63">
      <w:pPr>
        <w:autoSpaceDE w:val="0"/>
        <w:autoSpaceDN w:val="0"/>
        <w:jc w:val="right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cell. +39 328 5310785</w:t>
      </w:r>
    </w:p>
    <w:p w14:paraId="036821B3" w14:textId="6DDE8875" w:rsidR="00A612EE" w:rsidRDefault="000E075E" w:rsidP="00A612EE">
      <w:pPr>
        <w:rPr>
          <w:rFonts w:ascii="Lato" w:hAnsi="Lato"/>
          <w:b/>
          <w:bCs/>
          <w:color w:val="FF0000"/>
          <w:sz w:val="22"/>
          <w:szCs w:val="22"/>
        </w:rPr>
      </w:pPr>
      <w:r w:rsidRPr="005C45AF">
        <w:rPr>
          <w:rFonts w:ascii="Lato" w:hAnsi="Lato"/>
          <w:b/>
          <w:bCs/>
          <w:noProof/>
          <w:color w:val="FF0000"/>
          <w:sz w:val="22"/>
          <w:szCs w:val="22"/>
        </w:rPr>
        <w:lastRenderedPageBreak/>
        <w:drawing>
          <wp:inline distT="0" distB="0" distL="0" distR="0" wp14:anchorId="0D25D450" wp14:editId="392D8C5C">
            <wp:extent cx="6116320" cy="2865120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1F7DA" w14:textId="77777777" w:rsidR="00777F09" w:rsidRDefault="00777F09" w:rsidP="00A612EE">
      <w:pPr>
        <w:jc w:val="center"/>
        <w:rPr>
          <w:rFonts w:ascii="Lato" w:hAnsi="Lato"/>
          <w:b/>
          <w:bCs/>
          <w:color w:val="FF0000"/>
          <w:sz w:val="22"/>
          <w:szCs w:val="22"/>
        </w:rPr>
      </w:pPr>
    </w:p>
    <w:p w14:paraId="6103BFC9" w14:textId="77777777" w:rsidR="000E075E" w:rsidRDefault="000E075E" w:rsidP="00A612EE">
      <w:pPr>
        <w:jc w:val="center"/>
        <w:rPr>
          <w:rFonts w:ascii="Lato" w:hAnsi="Lato"/>
          <w:b/>
          <w:bCs/>
          <w:color w:val="FF0000"/>
          <w:sz w:val="22"/>
          <w:szCs w:val="22"/>
        </w:rPr>
      </w:pPr>
    </w:p>
    <w:p w14:paraId="65C49AA4" w14:textId="236E7ED0" w:rsidR="00DD7B49" w:rsidRDefault="00DD7B49" w:rsidP="00A612EE">
      <w:pPr>
        <w:jc w:val="center"/>
        <w:rPr>
          <w:rFonts w:ascii="Lato" w:hAnsi="Lato"/>
          <w:b/>
          <w:bCs/>
          <w:color w:val="FF0000"/>
          <w:sz w:val="22"/>
          <w:szCs w:val="22"/>
        </w:rPr>
      </w:pPr>
      <w:r w:rsidRPr="00DD7B49">
        <w:rPr>
          <w:rFonts w:ascii="Lato" w:hAnsi="Lato"/>
          <w:b/>
          <w:bCs/>
          <w:color w:val="FF0000"/>
          <w:sz w:val="22"/>
          <w:szCs w:val="22"/>
        </w:rPr>
        <w:t>CIRCUITO CLAPS</w:t>
      </w:r>
    </w:p>
    <w:p w14:paraId="4CDD7FE2" w14:textId="77777777" w:rsidR="00557558" w:rsidRPr="00DD7B49" w:rsidRDefault="00557558" w:rsidP="00DD7B49">
      <w:pPr>
        <w:jc w:val="center"/>
        <w:rPr>
          <w:rFonts w:ascii="Lato" w:hAnsi="Lato"/>
          <w:b/>
          <w:bCs/>
          <w:color w:val="FF0000"/>
          <w:sz w:val="22"/>
          <w:szCs w:val="22"/>
        </w:rPr>
      </w:pPr>
    </w:p>
    <w:p w14:paraId="3B5A0440" w14:textId="1F030285" w:rsidR="00DD7B49" w:rsidRPr="00DD7B49" w:rsidRDefault="00DD7B49" w:rsidP="00DD7B49">
      <w:pPr>
        <w:jc w:val="both"/>
        <w:rPr>
          <w:rFonts w:ascii="Lato" w:hAnsi="Lato"/>
          <w:sz w:val="22"/>
          <w:szCs w:val="22"/>
        </w:rPr>
      </w:pPr>
      <w:r w:rsidRPr="00DD7B49">
        <w:rPr>
          <w:rFonts w:ascii="Lato" w:hAnsi="Lato"/>
          <w:sz w:val="22"/>
          <w:szCs w:val="22"/>
        </w:rPr>
        <w:t xml:space="preserve">Nel 2015 C.L.A.P.Spettacolodalvivo viene riconosciuto </w:t>
      </w:r>
      <w:r w:rsidRPr="00DD7B49">
        <w:rPr>
          <w:rFonts w:ascii="Lato" w:hAnsi="Lato"/>
          <w:color w:val="000000" w:themeColor="text1"/>
          <w:sz w:val="22"/>
          <w:szCs w:val="22"/>
        </w:rPr>
        <w:t>e sostenuto dal Mi</w:t>
      </w:r>
      <w:r w:rsidR="00A612EE">
        <w:rPr>
          <w:rFonts w:ascii="Lato" w:hAnsi="Lato"/>
          <w:color w:val="000000" w:themeColor="text1"/>
          <w:sz w:val="22"/>
          <w:szCs w:val="22"/>
        </w:rPr>
        <w:t>nistero della Cultura</w:t>
      </w:r>
      <w:r w:rsidRPr="00DD7B49">
        <w:rPr>
          <w:rFonts w:ascii="Lato" w:hAnsi="Lato"/>
          <w:color w:val="000000" w:themeColor="text1"/>
          <w:sz w:val="22"/>
          <w:szCs w:val="22"/>
        </w:rPr>
        <w:t xml:space="preserve"> </w:t>
      </w:r>
      <w:r w:rsidRPr="00DD7B49">
        <w:rPr>
          <w:rFonts w:ascii="Lato" w:hAnsi="Lato"/>
          <w:sz w:val="22"/>
          <w:szCs w:val="22"/>
        </w:rPr>
        <w:t>come Circuito Multidisciplinare Regionale, per programmare spettacoli di teatro, danza, circo contemporaneo e musica. Organizza circa 600 performance all’anno in tutta la Lombardia, è tra i soggetti di rilevanza culturale riconosciuti dalla Regione e, dal 2018</w:t>
      </w:r>
      <w:r w:rsidR="00A612EE">
        <w:rPr>
          <w:rFonts w:ascii="Lato" w:hAnsi="Lato"/>
          <w:sz w:val="22"/>
          <w:szCs w:val="22"/>
        </w:rPr>
        <w:t xml:space="preserve"> al 2021</w:t>
      </w:r>
      <w:r w:rsidRPr="00DD7B49">
        <w:rPr>
          <w:rFonts w:ascii="Lato" w:hAnsi="Lato"/>
          <w:sz w:val="22"/>
          <w:szCs w:val="22"/>
        </w:rPr>
        <w:t xml:space="preserve"> è Centro di Residenza Artistica della Lombardia</w:t>
      </w:r>
      <w:r w:rsidR="00025F4B">
        <w:rPr>
          <w:rFonts w:ascii="Lato" w:hAnsi="Lato"/>
          <w:sz w:val="22"/>
          <w:szCs w:val="22"/>
        </w:rPr>
        <w:t xml:space="preserve"> (</w:t>
      </w:r>
      <w:r w:rsidR="00DD0D4E">
        <w:rPr>
          <w:rFonts w:ascii="Lato" w:hAnsi="Lato"/>
          <w:sz w:val="22"/>
          <w:szCs w:val="22"/>
        </w:rPr>
        <w:t>da capofila, insieme ai partner Industria Scenica, Milano Musica, Teatro delle Moire e Zona K</w:t>
      </w:r>
      <w:r w:rsidR="00025F4B" w:rsidRPr="00DD0D4E">
        <w:rPr>
          <w:rFonts w:ascii="Lato" w:hAnsi="Lato"/>
          <w:sz w:val="22"/>
          <w:szCs w:val="22"/>
        </w:rPr>
        <w:t>)</w:t>
      </w:r>
      <w:r w:rsidR="00025F4B">
        <w:rPr>
          <w:rFonts w:ascii="Lato" w:hAnsi="Lato"/>
          <w:sz w:val="22"/>
          <w:szCs w:val="22"/>
        </w:rPr>
        <w:t xml:space="preserve"> </w:t>
      </w:r>
      <w:r w:rsidRPr="00DD7B49">
        <w:rPr>
          <w:rFonts w:ascii="Lato" w:hAnsi="Lato"/>
          <w:sz w:val="22"/>
          <w:szCs w:val="22"/>
        </w:rPr>
        <w:t>con il progetto IntercettAzioni. È ente associato ad Agis/Federvivo ed è partner di numerosi network italiani ed europei. È tra i fondatori di A.C.C.I. (Associazione Circo Contemporaneo Italia). È membro del progetto europeo CircoStrada.</w:t>
      </w:r>
      <w:r w:rsidR="00474886">
        <w:rPr>
          <w:rFonts w:ascii="Lato" w:hAnsi="Lato"/>
          <w:sz w:val="22"/>
          <w:szCs w:val="22"/>
        </w:rPr>
        <w:t xml:space="preserve"> È risultato vincitore, per tre edizioni, del bando ministeriale Boarding Pass Plus con il progetto CirkAround per l’internazionalizzazione delle carriere di under35 nel circo contemporaneo.</w:t>
      </w:r>
    </w:p>
    <w:p w14:paraId="0761EB3D" w14:textId="77777777" w:rsidR="00DD7B49" w:rsidRPr="00DD7B49" w:rsidRDefault="00DD7B49" w:rsidP="00DD7B49">
      <w:pPr>
        <w:rPr>
          <w:rFonts w:ascii="Lato" w:hAnsi="Lato"/>
          <w:b/>
          <w:sz w:val="22"/>
          <w:szCs w:val="22"/>
        </w:rPr>
      </w:pPr>
    </w:p>
    <w:p w14:paraId="22F3666A" w14:textId="77777777" w:rsidR="00777F09" w:rsidRDefault="00777F09" w:rsidP="00DD7B49">
      <w:pPr>
        <w:jc w:val="both"/>
        <w:rPr>
          <w:rFonts w:ascii="Lato" w:hAnsi="Lato"/>
          <w:b/>
          <w:bCs/>
          <w:sz w:val="22"/>
          <w:szCs w:val="22"/>
        </w:rPr>
      </w:pPr>
    </w:p>
    <w:p w14:paraId="2A599970" w14:textId="425A72D0" w:rsidR="00DD7B49" w:rsidRPr="003C222F" w:rsidRDefault="00DD7B49" w:rsidP="00DD7B49">
      <w:pPr>
        <w:jc w:val="both"/>
        <w:rPr>
          <w:rFonts w:ascii="Lato" w:hAnsi="Lato"/>
          <w:b/>
          <w:bCs/>
          <w:sz w:val="22"/>
          <w:szCs w:val="22"/>
        </w:rPr>
      </w:pPr>
      <w:r w:rsidRPr="003C222F">
        <w:rPr>
          <w:rFonts w:ascii="Lato" w:hAnsi="Lato"/>
          <w:b/>
          <w:bCs/>
          <w:sz w:val="22"/>
          <w:szCs w:val="22"/>
        </w:rPr>
        <w:t>Circuito CLAPS</w:t>
      </w:r>
      <w:r w:rsidR="0091226D">
        <w:rPr>
          <w:rFonts w:ascii="Lato" w:hAnsi="Lato"/>
          <w:b/>
          <w:bCs/>
          <w:sz w:val="22"/>
          <w:szCs w:val="22"/>
        </w:rPr>
        <w:t>: contatti</w:t>
      </w:r>
    </w:p>
    <w:p w14:paraId="4A60144F" w14:textId="77777777" w:rsidR="00DD7B49" w:rsidRPr="00DD7B49" w:rsidRDefault="009D62C3" w:rsidP="00DD7B49">
      <w:pPr>
        <w:jc w:val="both"/>
        <w:rPr>
          <w:rFonts w:ascii="Lato" w:hAnsi="Lato"/>
          <w:sz w:val="22"/>
          <w:szCs w:val="22"/>
        </w:rPr>
      </w:pPr>
      <w:hyperlink r:id="rId13" w:history="1">
        <w:r w:rsidR="00DD7B49" w:rsidRPr="00DD7B49">
          <w:rPr>
            <w:rStyle w:val="Collegamentoipertestuale"/>
            <w:rFonts w:ascii="Lato" w:hAnsi="Lato"/>
            <w:sz w:val="22"/>
            <w:szCs w:val="22"/>
          </w:rPr>
          <w:t>www.claps.lombardia.it</w:t>
        </w:r>
      </w:hyperlink>
      <w:r w:rsidR="00DD7B49" w:rsidRPr="00DD7B49">
        <w:rPr>
          <w:rFonts w:ascii="Lato" w:hAnsi="Lato"/>
          <w:sz w:val="22"/>
          <w:szCs w:val="22"/>
        </w:rPr>
        <w:t xml:space="preserve"> </w:t>
      </w:r>
    </w:p>
    <w:p w14:paraId="62F8047F" w14:textId="77777777" w:rsidR="00DD7B49" w:rsidRDefault="00DD7B49" w:rsidP="00DD7B49">
      <w:pPr>
        <w:jc w:val="both"/>
        <w:rPr>
          <w:rFonts w:ascii="Lato" w:hAnsi="Lato"/>
          <w:sz w:val="22"/>
          <w:szCs w:val="22"/>
          <w:lang w:val="en-US"/>
        </w:rPr>
      </w:pPr>
      <w:r w:rsidRPr="00025F4B">
        <w:rPr>
          <w:rFonts w:ascii="Lato" w:hAnsi="Lato"/>
          <w:sz w:val="22"/>
          <w:szCs w:val="22"/>
          <w:lang w:val="en-US"/>
        </w:rPr>
        <w:t>Tel. +39 030 8084751</w:t>
      </w:r>
    </w:p>
    <w:p w14:paraId="6A2B8B3F" w14:textId="1852135B" w:rsidR="00777F09" w:rsidRPr="00025F4B" w:rsidRDefault="009D62C3" w:rsidP="00DD7B49">
      <w:pPr>
        <w:jc w:val="both"/>
        <w:rPr>
          <w:rFonts w:ascii="Lato" w:hAnsi="Lato"/>
          <w:sz w:val="22"/>
          <w:szCs w:val="22"/>
          <w:lang w:val="en-US"/>
        </w:rPr>
      </w:pPr>
      <w:hyperlink r:id="rId14" w:history="1">
        <w:r w:rsidR="00777F09" w:rsidRPr="00D46CCF">
          <w:rPr>
            <w:rStyle w:val="Collegamentoipertestuale"/>
            <w:rFonts w:ascii="Lato" w:hAnsi="Lato"/>
            <w:sz w:val="22"/>
            <w:szCs w:val="22"/>
            <w:lang w:val="en-US"/>
          </w:rPr>
          <w:t>segreteria@claps.lombardia.it</w:t>
        </w:r>
      </w:hyperlink>
      <w:r w:rsidR="00777F09">
        <w:rPr>
          <w:rFonts w:ascii="Lato" w:hAnsi="Lato"/>
          <w:sz w:val="22"/>
          <w:szCs w:val="22"/>
          <w:lang w:val="en-US"/>
        </w:rPr>
        <w:t xml:space="preserve"> </w:t>
      </w:r>
    </w:p>
    <w:p w14:paraId="49B21043" w14:textId="77777777" w:rsidR="00777F09" w:rsidRDefault="0075708F" w:rsidP="00DD7B49">
      <w:pPr>
        <w:rPr>
          <w:rFonts w:ascii="Lato" w:hAnsi="Lato"/>
          <w:sz w:val="22"/>
          <w:szCs w:val="22"/>
          <w:lang w:val="en-US"/>
        </w:rPr>
      </w:pPr>
      <w:r w:rsidRPr="00025F4B">
        <w:rPr>
          <w:rFonts w:ascii="Lato" w:hAnsi="Lato"/>
          <w:sz w:val="22"/>
          <w:szCs w:val="22"/>
          <w:lang w:val="en-US"/>
        </w:rPr>
        <w:t>FB</w:t>
      </w:r>
      <w:r w:rsidR="00DD7B49" w:rsidRPr="00025F4B">
        <w:rPr>
          <w:rFonts w:ascii="Lato" w:hAnsi="Lato"/>
          <w:sz w:val="22"/>
          <w:szCs w:val="22"/>
          <w:lang w:val="en-US"/>
        </w:rPr>
        <w:t xml:space="preserve"> @clapscircuito</w:t>
      </w:r>
    </w:p>
    <w:p w14:paraId="404D8D7C" w14:textId="4F26BEF8" w:rsidR="00DD7B49" w:rsidRPr="00025F4B" w:rsidRDefault="003C222F" w:rsidP="00DD7B49">
      <w:pPr>
        <w:rPr>
          <w:rFonts w:ascii="Lato" w:hAnsi="Lato"/>
          <w:sz w:val="22"/>
          <w:szCs w:val="22"/>
          <w:lang w:val="en-US"/>
        </w:rPr>
      </w:pPr>
      <w:r w:rsidRPr="00025F4B">
        <w:rPr>
          <w:rFonts w:ascii="Lato" w:hAnsi="Lato"/>
          <w:sz w:val="22"/>
          <w:szCs w:val="22"/>
          <w:lang w:val="en-US"/>
        </w:rPr>
        <w:t>IG @circuito_claps</w:t>
      </w:r>
    </w:p>
    <w:p w14:paraId="3A10E99B" w14:textId="35DEA5E4" w:rsidR="0091226D" w:rsidRDefault="0091226D" w:rsidP="00DD0D4E">
      <w:pPr>
        <w:autoSpaceDE w:val="0"/>
        <w:autoSpaceDN w:val="0"/>
        <w:jc w:val="right"/>
        <w:rPr>
          <w:rFonts w:ascii="Lato" w:hAnsi="Lato"/>
          <w:sz w:val="22"/>
          <w:szCs w:val="22"/>
        </w:rPr>
      </w:pPr>
    </w:p>
    <w:p w14:paraId="398EF9B7" w14:textId="0C55524A" w:rsidR="0091226D" w:rsidRDefault="0091226D" w:rsidP="0091226D">
      <w:pPr>
        <w:jc w:val="both"/>
        <w:rPr>
          <w:rFonts w:ascii="Lato" w:hAnsi="Lato"/>
          <w:b/>
          <w:bCs/>
          <w:sz w:val="22"/>
          <w:szCs w:val="22"/>
        </w:rPr>
      </w:pPr>
      <w:r w:rsidRPr="003C222F">
        <w:rPr>
          <w:rFonts w:ascii="Lato" w:hAnsi="Lato"/>
          <w:b/>
          <w:bCs/>
          <w:sz w:val="22"/>
          <w:szCs w:val="22"/>
        </w:rPr>
        <w:t>Circuito CLAPS</w:t>
      </w:r>
      <w:r>
        <w:rPr>
          <w:rFonts w:ascii="Lato" w:hAnsi="Lato"/>
          <w:b/>
          <w:bCs/>
          <w:sz w:val="22"/>
          <w:szCs w:val="22"/>
        </w:rPr>
        <w:t>: s</w:t>
      </w:r>
      <w:r w:rsidRPr="0091226D">
        <w:rPr>
          <w:rFonts w:ascii="Lato" w:hAnsi="Lato"/>
          <w:b/>
          <w:bCs/>
          <w:sz w:val="22"/>
          <w:szCs w:val="22"/>
        </w:rPr>
        <w:t>taff</w:t>
      </w:r>
    </w:p>
    <w:p w14:paraId="694BF6C9" w14:textId="1A5F7450" w:rsidR="0091226D" w:rsidRPr="0091226D" w:rsidRDefault="0091226D" w:rsidP="0091226D">
      <w:pPr>
        <w:jc w:val="both"/>
        <w:rPr>
          <w:rFonts w:ascii="Lato" w:hAnsi="Lato"/>
          <w:sz w:val="22"/>
          <w:szCs w:val="22"/>
        </w:rPr>
      </w:pPr>
      <w:r w:rsidRPr="0091226D">
        <w:rPr>
          <w:rFonts w:ascii="Lato" w:hAnsi="Lato"/>
          <w:sz w:val="22"/>
          <w:szCs w:val="22"/>
        </w:rPr>
        <w:t>Luisa Cuttini, direttore artistico</w:t>
      </w:r>
    </w:p>
    <w:p w14:paraId="5AFDD7FC" w14:textId="4D03E15E" w:rsidR="0091226D" w:rsidRPr="0091226D" w:rsidRDefault="0091226D" w:rsidP="0091226D">
      <w:pPr>
        <w:jc w:val="both"/>
        <w:rPr>
          <w:rFonts w:ascii="Lato" w:hAnsi="Lato"/>
          <w:sz w:val="22"/>
          <w:szCs w:val="22"/>
        </w:rPr>
      </w:pPr>
      <w:r w:rsidRPr="0091226D">
        <w:rPr>
          <w:rFonts w:ascii="Lato" w:hAnsi="Lato"/>
          <w:sz w:val="22"/>
          <w:szCs w:val="22"/>
        </w:rPr>
        <w:t>Mario Gumina, direttore organizzativo</w:t>
      </w:r>
    </w:p>
    <w:p w14:paraId="28E9A592" w14:textId="14CE67B0" w:rsidR="0091226D" w:rsidRDefault="0091226D" w:rsidP="0091226D">
      <w:pPr>
        <w:jc w:val="both"/>
        <w:rPr>
          <w:rFonts w:ascii="Lato" w:hAnsi="Lato"/>
          <w:sz w:val="22"/>
          <w:szCs w:val="22"/>
        </w:rPr>
      </w:pPr>
      <w:r w:rsidRPr="0091226D">
        <w:rPr>
          <w:rFonts w:ascii="Lato" w:hAnsi="Lato"/>
          <w:sz w:val="22"/>
          <w:szCs w:val="22"/>
        </w:rPr>
        <w:t>Ermanno Nardi, coordinamento</w:t>
      </w:r>
    </w:p>
    <w:p w14:paraId="0C82D0C5" w14:textId="29538DF3" w:rsidR="0091226D" w:rsidRDefault="0091226D" w:rsidP="0091226D">
      <w:pPr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Emanuela Giovannelli, ufficio stampa</w:t>
      </w:r>
    </w:p>
    <w:p w14:paraId="057960CC" w14:textId="3DAF6C91" w:rsidR="0091226D" w:rsidRDefault="0091226D" w:rsidP="0091226D">
      <w:pPr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Maurizio D’Egidio, comunicazione</w:t>
      </w:r>
    </w:p>
    <w:p w14:paraId="64136947" w14:textId="11AA2D7E" w:rsidR="00474886" w:rsidRDefault="00474886" w:rsidP="0091226D">
      <w:pPr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Annalisa Luise, progetti territoriali</w:t>
      </w:r>
    </w:p>
    <w:p w14:paraId="0DE4DD42" w14:textId="7E9072F7" w:rsidR="0091226D" w:rsidRDefault="0091226D" w:rsidP="0091226D">
      <w:pPr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Cesare Benedetti, amministrazione</w:t>
      </w:r>
    </w:p>
    <w:p w14:paraId="07392A3E" w14:textId="183DE7B1" w:rsidR="0091226D" w:rsidRDefault="00474886" w:rsidP="0091226D">
      <w:pPr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Sara Di Giacinto</w:t>
      </w:r>
      <w:r w:rsidR="0091226D">
        <w:rPr>
          <w:rFonts w:ascii="Lato" w:hAnsi="Lato"/>
          <w:sz w:val="22"/>
          <w:szCs w:val="22"/>
        </w:rPr>
        <w:t>, biglietteria</w:t>
      </w:r>
    </w:p>
    <w:p w14:paraId="0AFAA665" w14:textId="77777777" w:rsidR="0091226D" w:rsidRPr="0091226D" w:rsidRDefault="0091226D" w:rsidP="0091226D">
      <w:pPr>
        <w:jc w:val="both"/>
        <w:rPr>
          <w:rFonts w:ascii="Lato" w:hAnsi="Lato"/>
          <w:sz w:val="22"/>
          <w:szCs w:val="22"/>
        </w:rPr>
      </w:pPr>
    </w:p>
    <w:p w14:paraId="2AF36DE4" w14:textId="77777777" w:rsidR="0091226D" w:rsidRPr="0091226D" w:rsidRDefault="0091226D" w:rsidP="0091226D">
      <w:pPr>
        <w:jc w:val="both"/>
        <w:rPr>
          <w:rFonts w:ascii="Lato" w:hAnsi="Lato"/>
          <w:b/>
          <w:bCs/>
          <w:sz w:val="22"/>
          <w:szCs w:val="22"/>
        </w:rPr>
      </w:pPr>
    </w:p>
    <w:sectPr w:rsidR="0091226D" w:rsidRPr="0091226D" w:rsidSect="00901F4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560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2EF59" w14:textId="77777777" w:rsidR="009D62C3" w:rsidRDefault="009D62C3" w:rsidP="00EA0763">
      <w:r>
        <w:separator/>
      </w:r>
    </w:p>
  </w:endnote>
  <w:endnote w:type="continuationSeparator" w:id="0">
    <w:p w14:paraId="7570C3E7" w14:textId="77777777" w:rsidR="009D62C3" w:rsidRDefault="009D62C3" w:rsidP="00EA0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Lato Bold">
    <w:altName w:val="Segoe UI"/>
    <w:charset w:val="00"/>
    <w:family w:val="auto"/>
    <w:pitch w:val="variable"/>
    <w:sig w:usb0="00000001" w:usb1="5000604B" w:usb2="00000000" w:usb3="00000000" w:csb0="00000093" w:csb1="00000000"/>
  </w:font>
  <w:font w:name="Lato Regular">
    <w:altName w:val="Segoe UI"/>
    <w:charset w:val="00"/>
    <w:family w:val="auto"/>
    <w:pitch w:val="variable"/>
    <w:sig w:usb0="00000001" w:usb1="5000604B" w:usb2="00000000" w:usb3="00000000" w:csb0="00000093" w:csb1="00000000"/>
  </w:font>
  <w:font w:name="Panton">
    <w:altName w:val="Courier New"/>
    <w:charset w:val="00"/>
    <w:family w:val="auto"/>
    <w:pitch w:val="variable"/>
    <w:sig w:usb0="00000001" w:usb1="4000207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4EAAC" w14:textId="77777777" w:rsidR="00BA4FB0" w:rsidRDefault="00BA4FB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F3289" w14:textId="77777777" w:rsidR="00BA4FB0" w:rsidRPr="00560E15" w:rsidRDefault="007C624D" w:rsidP="00535F9B">
    <w:pPr>
      <w:ind w:left="1276"/>
      <w:rPr>
        <w:rFonts w:ascii="Lato Bold" w:hAnsi="Lato Bold"/>
        <w:color w:val="262626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69A3060" wp14:editId="143ED554">
          <wp:simplePos x="0" y="0"/>
          <wp:positionH relativeFrom="column">
            <wp:posOffset>-728980</wp:posOffset>
          </wp:positionH>
          <wp:positionV relativeFrom="paragraph">
            <wp:posOffset>22860</wp:posOffset>
          </wp:positionV>
          <wp:extent cx="7559040" cy="868680"/>
          <wp:effectExtent l="0" t="0" r="0" b="0"/>
          <wp:wrapNone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868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4FB0" w:rsidRPr="00560E15">
      <w:rPr>
        <w:rFonts w:ascii="Lato Bold" w:hAnsi="Lato Bold"/>
        <w:color w:val="262626"/>
        <w:sz w:val="16"/>
        <w:szCs w:val="16"/>
      </w:rPr>
      <w:t>Associazione Culturale C.L.A.P.Spettacolodalvivo</w:t>
    </w:r>
  </w:p>
  <w:p w14:paraId="7792664B" w14:textId="77777777" w:rsidR="00BA4FB0" w:rsidRPr="00560E15" w:rsidRDefault="00BA4FB0" w:rsidP="00535F9B">
    <w:pPr>
      <w:pStyle w:val="Pidipagina"/>
      <w:ind w:left="1276"/>
      <w:rPr>
        <w:rFonts w:ascii="Lato Regular" w:hAnsi="Lato Regular"/>
        <w:color w:val="262626"/>
        <w:sz w:val="14"/>
        <w:szCs w:val="14"/>
      </w:rPr>
    </w:pPr>
    <w:r w:rsidRPr="00560E15">
      <w:rPr>
        <w:rFonts w:ascii="Lato Regular" w:hAnsi="Lato Regular"/>
        <w:color w:val="262626"/>
        <w:sz w:val="14"/>
        <w:szCs w:val="14"/>
      </w:rPr>
      <w:t>Villaggio Ferrari, 25/A – 25124 Brescia - Tel. +39 030 8084751 / 030 2425705</w:t>
    </w:r>
  </w:p>
  <w:p w14:paraId="466B31BF" w14:textId="77777777" w:rsidR="00BA4FB0" w:rsidRDefault="00BA4FB0" w:rsidP="00535F9B">
    <w:pPr>
      <w:pStyle w:val="Pidipagina"/>
      <w:ind w:left="1276"/>
      <w:rPr>
        <w:rFonts w:ascii="Lato Regular" w:hAnsi="Lato Regular"/>
        <w:color w:val="262626"/>
        <w:sz w:val="14"/>
        <w:szCs w:val="14"/>
      </w:rPr>
    </w:pPr>
    <w:r w:rsidRPr="00535F9B">
      <w:rPr>
        <w:rFonts w:ascii="Lato Regular" w:hAnsi="Lato Regular"/>
        <w:color w:val="FF0000"/>
        <w:sz w:val="14"/>
        <w:szCs w:val="14"/>
      </w:rPr>
      <w:t xml:space="preserve">direzione@claps.lombardia.it </w:t>
    </w:r>
  </w:p>
  <w:p w14:paraId="196058D0" w14:textId="77777777" w:rsidR="00BA4FB0" w:rsidRPr="00560E15" w:rsidRDefault="00BA4FB0" w:rsidP="00535F9B">
    <w:pPr>
      <w:pStyle w:val="Pidipagina"/>
      <w:ind w:left="1276"/>
      <w:rPr>
        <w:rFonts w:ascii="Lato Regular" w:hAnsi="Lato Regular"/>
        <w:color w:val="262626"/>
        <w:sz w:val="14"/>
        <w:szCs w:val="14"/>
      </w:rPr>
    </w:pPr>
    <w:r w:rsidRPr="00560E15">
      <w:rPr>
        <w:rFonts w:ascii="Lato Regular" w:hAnsi="Lato Regular"/>
        <w:color w:val="262626"/>
        <w:sz w:val="14"/>
        <w:szCs w:val="14"/>
      </w:rPr>
      <w:t>Organismo Ministeriale Circuito Multidisciplinare - Riconoscimento Soggetto di Rilevanza Regionale</w:t>
    </w:r>
  </w:p>
  <w:p w14:paraId="203BD0AC" w14:textId="77777777" w:rsidR="00BA4FB0" w:rsidRPr="00560E15" w:rsidRDefault="00BA4FB0" w:rsidP="00535F9B">
    <w:pPr>
      <w:pStyle w:val="Pidipagina"/>
      <w:ind w:left="1276"/>
      <w:rPr>
        <w:rFonts w:ascii="Lato Regular" w:hAnsi="Lato Regular"/>
        <w:color w:val="262626"/>
        <w:sz w:val="14"/>
        <w:szCs w:val="14"/>
      </w:rPr>
    </w:pPr>
    <w:r w:rsidRPr="00560E15">
      <w:rPr>
        <w:rFonts w:ascii="Lato Regular" w:hAnsi="Lato Regular"/>
        <w:color w:val="262626"/>
        <w:sz w:val="14"/>
        <w:szCs w:val="14"/>
      </w:rPr>
      <w:t>C.F. e p.I.V.A. 03285990176</w:t>
    </w:r>
  </w:p>
  <w:p w14:paraId="31C1174C" w14:textId="77777777" w:rsidR="00BA4FB0" w:rsidRDefault="00BA4FB0" w:rsidP="00535F9B">
    <w:pPr>
      <w:pStyle w:val="Pidipagina"/>
      <w:ind w:left="1276"/>
      <w:rPr>
        <w:rFonts w:ascii="Lato Regular" w:hAnsi="Lato Regular"/>
        <w:color w:val="FF0000"/>
        <w:sz w:val="14"/>
        <w:szCs w:val="14"/>
      </w:rPr>
    </w:pPr>
    <w:r w:rsidRPr="00535F9B">
      <w:rPr>
        <w:rFonts w:ascii="Lato Regular" w:hAnsi="Lato Regular"/>
        <w:color w:val="FF0000"/>
        <w:sz w:val="14"/>
        <w:szCs w:val="14"/>
      </w:rPr>
      <w:t>www.claps.lombardia.it</w:t>
    </w:r>
    <w:r w:rsidRPr="00560E15">
      <w:rPr>
        <w:rFonts w:ascii="Lato Regular" w:hAnsi="Lato Regular"/>
        <w:color w:val="262626"/>
        <w:sz w:val="14"/>
        <w:szCs w:val="14"/>
      </w:rPr>
      <w:t xml:space="preserve"> </w:t>
    </w:r>
  </w:p>
  <w:p w14:paraId="57A79D05" w14:textId="77777777" w:rsidR="00BA4FB0" w:rsidRPr="00535F9B" w:rsidRDefault="00BA4FB0" w:rsidP="00535F9B">
    <w:pPr>
      <w:pStyle w:val="Pidipagina"/>
      <w:ind w:left="1276"/>
      <w:rPr>
        <w:rFonts w:ascii="Lato Regular" w:hAnsi="Lato Regular"/>
        <w:color w:val="FF0000"/>
        <w:sz w:val="14"/>
        <w:szCs w:val="14"/>
      </w:rPr>
    </w:pPr>
  </w:p>
  <w:p w14:paraId="543F9D8F" w14:textId="77777777" w:rsidR="00BA4FB0" w:rsidRPr="00FB57FA" w:rsidRDefault="00BA4FB0" w:rsidP="00535F9B">
    <w:pPr>
      <w:pStyle w:val="Pidipagina"/>
      <w:ind w:left="1276"/>
      <w:rPr>
        <w:rFonts w:ascii="Panton" w:hAnsi="Panto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07CC4" w14:textId="77777777" w:rsidR="00BA4FB0" w:rsidRDefault="00BA4F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99A27" w14:textId="77777777" w:rsidR="009D62C3" w:rsidRDefault="009D62C3" w:rsidP="00EA0763">
      <w:r>
        <w:separator/>
      </w:r>
    </w:p>
  </w:footnote>
  <w:footnote w:type="continuationSeparator" w:id="0">
    <w:p w14:paraId="39DD659D" w14:textId="77777777" w:rsidR="009D62C3" w:rsidRDefault="009D62C3" w:rsidP="00EA0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A18EC" w14:textId="77777777" w:rsidR="00BA4FB0" w:rsidRDefault="00BA4FB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44DA4" w14:textId="77777777" w:rsidR="00BA4FB0" w:rsidRPr="0050212C" w:rsidRDefault="007C624D" w:rsidP="00901F44">
    <w:pPr>
      <w:ind w:left="-1134" w:right="276"/>
      <w:rPr>
        <w:color w:val="212C4C"/>
      </w:rPr>
    </w:pPr>
    <w:r>
      <w:rPr>
        <w:noProof/>
        <w:color w:val="212C4C"/>
      </w:rPr>
      <w:drawing>
        <wp:inline distT="0" distB="0" distL="0" distR="0" wp14:anchorId="32306E6B" wp14:editId="0708C5D5">
          <wp:extent cx="7566660" cy="670560"/>
          <wp:effectExtent l="0" t="0" r="0" b="0"/>
          <wp:docPr id="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6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52A37" w14:textId="77777777" w:rsidR="00BA4FB0" w:rsidRDefault="00BA4FB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6E81"/>
    <w:multiLevelType w:val="hybridMultilevel"/>
    <w:tmpl w:val="5EE02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A7AE6"/>
    <w:multiLevelType w:val="multilevel"/>
    <w:tmpl w:val="25DCA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11C04"/>
    <w:multiLevelType w:val="hybridMultilevel"/>
    <w:tmpl w:val="564C12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70253"/>
    <w:multiLevelType w:val="hybridMultilevel"/>
    <w:tmpl w:val="0CA226FC"/>
    <w:lvl w:ilvl="0" w:tplc="1C683454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45627"/>
    <w:multiLevelType w:val="multilevel"/>
    <w:tmpl w:val="B222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2C365F"/>
    <w:multiLevelType w:val="hybridMultilevel"/>
    <w:tmpl w:val="76D40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97196"/>
    <w:multiLevelType w:val="hybridMultilevel"/>
    <w:tmpl w:val="B36A6CE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7834F1"/>
    <w:multiLevelType w:val="hybridMultilevel"/>
    <w:tmpl w:val="7B107C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72C1C"/>
    <w:multiLevelType w:val="hybridMultilevel"/>
    <w:tmpl w:val="2F72967A"/>
    <w:lvl w:ilvl="0" w:tplc="4E8221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95B43"/>
    <w:multiLevelType w:val="hybridMultilevel"/>
    <w:tmpl w:val="D24067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D7223"/>
    <w:multiLevelType w:val="hybridMultilevel"/>
    <w:tmpl w:val="DA30ECA0"/>
    <w:lvl w:ilvl="0" w:tplc="F692F9BA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23D56"/>
    <w:multiLevelType w:val="hybridMultilevel"/>
    <w:tmpl w:val="899205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74746"/>
    <w:multiLevelType w:val="hybridMultilevel"/>
    <w:tmpl w:val="11FC7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76E9C"/>
    <w:multiLevelType w:val="hybridMultilevel"/>
    <w:tmpl w:val="42A03F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730FB"/>
    <w:multiLevelType w:val="hybridMultilevel"/>
    <w:tmpl w:val="725A83A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02413A"/>
    <w:multiLevelType w:val="hybridMultilevel"/>
    <w:tmpl w:val="BF6AC3DA"/>
    <w:lvl w:ilvl="0" w:tplc="17EACF1A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662B9A"/>
    <w:multiLevelType w:val="hybridMultilevel"/>
    <w:tmpl w:val="791A36F6"/>
    <w:lvl w:ilvl="0" w:tplc="C1B84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04C64"/>
    <w:multiLevelType w:val="hybridMultilevel"/>
    <w:tmpl w:val="2F623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B73A34"/>
    <w:multiLevelType w:val="multilevel"/>
    <w:tmpl w:val="23FCF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150B31"/>
    <w:multiLevelType w:val="hybridMultilevel"/>
    <w:tmpl w:val="22BC1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590476">
    <w:abstractNumId w:val="16"/>
  </w:num>
  <w:num w:numId="2" w16cid:durableId="1031614857">
    <w:abstractNumId w:val="5"/>
  </w:num>
  <w:num w:numId="3" w16cid:durableId="626936238">
    <w:abstractNumId w:val="12"/>
  </w:num>
  <w:num w:numId="4" w16cid:durableId="1900362460">
    <w:abstractNumId w:val="6"/>
  </w:num>
  <w:num w:numId="5" w16cid:durableId="161360872">
    <w:abstractNumId w:val="15"/>
  </w:num>
  <w:num w:numId="6" w16cid:durableId="1214737483">
    <w:abstractNumId w:val="0"/>
  </w:num>
  <w:num w:numId="7" w16cid:durableId="1182087816">
    <w:abstractNumId w:val="3"/>
  </w:num>
  <w:num w:numId="8" w16cid:durableId="884634924">
    <w:abstractNumId w:val="10"/>
  </w:num>
  <w:num w:numId="9" w16cid:durableId="401953747">
    <w:abstractNumId w:val="2"/>
  </w:num>
  <w:num w:numId="10" w16cid:durableId="1831561347">
    <w:abstractNumId w:val="4"/>
  </w:num>
  <w:num w:numId="11" w16cid:durableId="373894530">
    <w:abstractNumId w:val="1"/>
  </w:num>
  <w:num w:numId="12" w16cid:durableId="378289925">
    <w:abstractNumId w:val="18"/>
  </w:num>
  <w:num w:numId="13" w16cid:durableId="1287465293">
    <w:abstractNumId w:val="19"/>
  </w:num>
  <w:num w:numId="14" w16cid:durableId="486476499">
    <w:abstractNumId w:val="8"/>
  </w:num>
  <w:num w:numId="15" w16cid:durableId="1319764843">
    <w:abstractNumId w:val="11"/>
  </w:num>
  <w:num w:numId="16" w16cid:durableId="197788817">
    <w:abstractNumId w:val="13"/>
  </w:num>
  <w:num w:numId="17" w16cid:durableId="757481117">
    <w:abstractNumId w:val="9"/>
  </w:num>
  <w:num w:numId="18" w16cid:durableId="892422146">
    <w:abstractNumId w:val="7"/>
  </w:num>
  <w:num w:numId="19" w16cid:durableId="858811638">
    <w:abstractNumId w:val="14"/>
  </w:num>
  <w:num w:numId="20" w16cid:durableId="2577587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A9"/>
    <w:rsid w:val="00002ED5"/>
    <w:rsid w:val="00003570"/>
    <w:rsid w:val="0000388F"/>
    <w:rsid w:val="00003FF3"/>
    <w:rsid w:val="00006F91"/>
    <w:rsid w:val="000127E3"/>
    <w:rsid w:val="000156E5"/>
    <w:rsid w:val="00017899"/>
    <w:rsid w:val="00021B6C"/>
    <w:rsid w:val="00025F4B"/>
    <w:rsid w:val="00033B90"/>
    <w:rsid w:val="00034848"/>
    <w:rsid w:val="000348FF"/>
    <w:rsid w:val="0003628D"/>
    <w:rsid w:val="00042AF7"/>
    <w:rsid w:val="0004403B"/>
    <w:rsid w:val="00051CE8"/>
    <w:rsid w:val="00053B0E"/>
    <w:rsid w:val="0005747A"/>
    <w:rsid w:val="00073ED9"/>
    <w:rsid w:val="00083B86"/>
    <w:rsid w:val="0008481B"/>
    <w:rsid w:val="00090C54"/>
    <w:rsid w:val="00091709"/>
    <w:rsid w:val="00093642"/>
    <w:rsid w:val="000A187E"/>
    <w:rsid w:val="000A19E3"/>
    <w:rsid w:val="000A4334"/>
    <w:rsid w:val="000B5F67"/>
    <w:rsid w:val="000B6480"/>
    <w:rsid w:val="000C5333"/>
    <w:rsid w:val="000D5A84"/>
    <w:rsid w:val="000D6AF8"/>
    <w:rsid w:val="000D7931"/>
    <w:rsid w:val="000E075E"/>
    <w:rsid w:val="000E128E"/>
    <w:rsid w:val="000F0E39"/>
    <w:rsid w:val="000F613C"/>
    <w:rsid w:val="00105910"/>
    <w:rsid w:val="0011737A"/>
    <w:rsid w:val="00117C30"/>
    <w:rsid w:val="00123700"/>
    <w:rsid w:val="001474FB"/>
    <w:rsid w:val="00152E69"/>
    <w:rsid w:val="00156E90"/>
    <w:rsid w:val="00171378"/>
    <w:rsid w:val="0018094A"/>
    <w:rsid w:val="0018463A"/>
    <w:rsid w:val="001912B8"/>
    <w:rsid w:val="001944EE"/>
    <w:rsid w:val="001952B2"/>
    <w:rsid w:val="001A1766"/>
    <w:rsid w:val="001A6B90"/>
    <w:rsid w:val="001B4845"/>
    <w:rsid w:val="001C266A"/>
    <w:rsid w:val="001C293D"/>
    <w:rsid w:val="001C3698"/>
    <w:rsid w:val="001E26AA"/>
    <w:rsid w:val="001E6322"/>
    <w:rsid w:val="001F636A"/>
    <w:rsid w:val="00223BCC"/>
    <w:rsid w:val="00227392"/>
    <w:rsid w:val="0023012E"/>
    <w:rsid w:val="00230464"/>
    <w:rsid w:val="0023228D"/>
    <w:rsid w:val="00232585"/>
    <w:rsid w:val="00243471"/>
    <w:rsid w:val="0024608F"/>
    <w:rsid w:val="002934AB"/>
    <w:rsid w:val="002A1166"/>
    <w:rsid w:val="002A2889"/>
    <w:rsid w:val="002B5B96"/>
    <w:rsid w:val="002D11F7"/>
    <w:rsid w:val="002D37A0"/>
    <w:rsid w:val="002E67A8"/>
    <w:rsid w:val="002E7C8F"/>
    <w:rsid w:val="002F5EDA"/>
    <w:rsid w:val="0030332E"/>
    <w:rsid w:val="00323BDD"/>
    <w:rsid w:val="00326FB3"/>
    <w:rsid w:val="00330FA4"/>
    <w:rsid w:val="003343BB"/>
    <w:rsid w:val="00342E91"/>
    <w:rsid w:val="00366D2E"/>
    <w:rsid w:val="003737C9"/>
    <w:rsid w:val="003751BA"/>
    <w:rsid w:val="003758C0"/>
    <w:rsid w:val="00380A98"/>
    <w:rsid w:val="00384FA0"/>
    <w:rsid w:val="0039769A"/>
    <w:rsid w:val="003A0029"/>
    <w:rsid w:val="003A1410"/>
    <w:rsid w:val="003A6592"/>
    <w:rsid w:val="003B1677"/>
    <w:rsid w:val="003B6369"/>
    <w:rsid w:val="003C09CF"/>
    <w:rsid w:val="003C222F"/>
    <w:rsid w:val="003C4D38"/>
    <w:rsid w:val="003D3CC3"/>
    <w:rsid w:val="003E7295"/>
    <w:rsid w:val="003F7109"/>
    <w:rsid w:val="003F754E"/>
    <w:rsid w:val="00400F03"/>
    <w:rsid w:val="00402703"/>
    <w:rsid w:val="004112E4"/>
    <w:rsid w:val="004139F8"/>
    <w:rsid w:val="00426192"/>
    <w:rsid w:val="004407B3"/>
    <w:rsid w:val="004531A7"/>
    <w:rsid w:val="00453250"/>
    <w:rsid w:val="00457E88"/>
    <w:rsid w:val="0046706F"/>
    <w:rsid w:val="004737E1"/>
    <w:rsid w:val="00474886"/>
    <w:rsid w:val="00476C0A"/>
    <w:rsid w:val="00481C7E"/>
    <w:rsid w:val="0049125B"/>
    <w:rsid w:val="00495682"/>
    <w:rsid w:val="004A171C"/>
    <w:rsid w:val="004A1A25"/>
    <w:rsid w:val="004A7CC6"/>
    <w:rsid w:val="004B0BEF"/>
    <w:rsid w:val="004B16AA"/>
    <w:rsid w:val="004B4E54"/>
    <w:rsid w:val="004D1550"/>
    <w:rsid w:val="004D45A5"/>
    <w:rsid w:val="004D6328"/>
    <w:rsid w:val="004E3B85"/>
    <w:rsid w:val="0050212C"/>
    <w:rsid w:val="00511F0C"/>
    <w:rsid w:val="00523220"/>
    <w:rsid w:val="00527EDD"/>
    <w:rsid w:val="00535F9B"/>
    <w:rsid w:val="005378F2"/>
    <w:rsid w:val="00544F82"/>
    <w:rsid w:val="00546133"/>
    <w:rsid w:val="00557558"/>
    <w:rsid w:val="005607A5"/>
    <w:rsid w:val="00560E15"/>
    <w:rsid w:val="0057397B"/>
    <w:rsid w:val="00577FD7"/>
    <w:rsid w:val="00580631"/>
    <w:rsid w:val="0058231C"/>
    <w:rsid w:val="00586B1E"/>
    <w:rsid w:val="005928C6"/>
    <w:rsid w:val="00597E9F"/>
    <w:rsid w:val="005A1B74"/>
    <w:rsid w:val="005A43BE"/>
    <w:rsid w:val="005A4494"/>
    <w:rsid w:val="005A4D35"/>
    <w:rsid w:val="005A5317"/>
    <w:rsid w:val="005B0EF7"/>
    <w:rsid w:val="005B2554"/>
    <w:rsid w:val="005C45AF"/>
    <w:rsid w:val="005E209C"/>
    <w:rsid w:val="00615C06"/>
    <w:rsid w:val="0061797A"/>
    <w:rsid w:val="00627974"/>
    <w:rsid w:val="00630D5B"/>
    <w:rsid w:val="0063649E"/>
    <w:rsid w:val="00637D20"/>
    <w:rsid w:val="00641F99"/>
    <w:rsid w:val="00642A51"/>
    <w:rsid w:val="0064535C"/>
    <w:rsid w:val="00654579"/>
    <w:rsid w:val="00665C26"/>
    <w:rsid w:val="006706A4"/>
    <w:rsid w:val="006727D7"/>
    <w:rsid w:val="006A20AB"/>
    <w:rsid w:val="006A4539"/>
    <w:rsid w:val="006C08FA"/>
    <w:rsid w:val="006D1951"/>
    <w:rsid w:val="006F2AC4"/>
    <w:rsid w:val="006F2B16"/>
    <w:rsid w:val="006F5742"/>
    <w:rsid w:val="006F7852"/>
    <w:rsid w:val="00701C7A"/>
    <w:rsid w:val="00706475"/>
    <w:rsid w:val="00714176"/>
    <w:rsid w:val="0072176B"/>
    <w:rsid w:val="00722891"/>
    <w:rsid w:val="00723225"/>
    <w:rsid w:val="007346B3"/>
    <w:rsid w:val="00736653"/>
    <w:rsid w:val="0073762B"/>
    <w:rsid w:val="00740225"/>
    <w:rsid w:val="00741FE7"/>
    <w:rsid w:val="00746D6E"/>
    <w:rsid w:val="0075708F"/>
    <w:rsid w:val="00762257"/>
    <w:rsid w:val="00765F61"/>
    <w:rsid w:val="00777F09"/>
    <w:rsid w:val="00783C12"/>
    <w:rsid w:val="007853E5"/>
    <w:rsid w:val="00785B3A"/>
    <w:rsid w:val="00786D9D"/>
    <w:rsid w:val="00787E43"/>
    <w:rsid w:val="00797D53"/>
    <w:rsid w:val="007A686E"/>
    <w:rsid w:val="007A7B81"/>
    <w:rsid w:val="007B0F1F"/>
    <w:rsid w:val="007C2D84"/>
    <w:rsid w:val="007C44A9"/>
    <w:rsid w:val="007C4EA5"/>
    <w:rsid w:val="007C624D"/>
    <w:rsid w:val="007C7C4E"/>
    <w:rsid w:val="007D2FB9"/>
    <w:rsid w:val="007F2600"/>
    <w:rsid w:val="007F33D5"/>
    <w:rsid w:val="008008B3"/>
    <w:rsid w:val="00815109"/>
    <w:rsid w:val="00816DA1"/>
    <w:rsid w:val="00817374"/>
    <w:rsid w:val="00844C6A"/>
    <w:rsid w:val="00846A3F"/>
    <w:rsid w:val="00852A28"/>
    <w:rsid w:val="00853494"/>
    <w:rsid w:val="00856760"/>
    <w:rsid w:val="0086048C"/>
    <w:rsid w:val="008713A7"/>
    <w:rsid w:val="00874732"/>
    <w:rsid w:val="00884907"/>
    <w:rsid w:val="0088585C"/>
    <w:rsid w:val="008A1E02"/>
    <w:rsid w:val="008B5786"/>
    <w:rsid w:val="008B5CA3"/>
    <w:rsid w:val="008C1541"/>
    <w:rsid w:val="008C235F"/>
    <w:rsid w:val="008E7D68"/>
    <w:rsid w:val="008F058D"/>
    <w:rsid w:val="00901F44"/>
    <w:rsid w:val="0090248C"/>
    <w:rsid w:val="0090316B"/>
    <w:rsid w:val="00903772"/>
    <w:rsid w:val="0091226D"/>
    <w:rsid w:val="009143D2"/>
    <w:rsid w:val="00916429"/>
    <w:rsid w:val="00922B5C"/>
    <w:rsid w:val="00926697"/>
    <w:rsid w:val="00926AE3"/>
    <w:rsid w:val="00933627"/>
    <w:rsid w:val="00940413"/>
    <w:rsid w:val="00940515"/>
    <w:rsid w:val="00941A5F"/>
    <w:rsid w:val="00944B43"/>
    <w:rsid w:val="0095018E"/>
    <w:rsid w:val="00952DAF"/>
    <w:rsid w:val="00955BE6"/>
    <w:rsid w:val="00962E09"/>
    <w:rsid w:val="00976942"/>
    <w:rsid w:val="009777BE"/>
    <w:rsid w:val="00982EC2"/>
    <w:rsid w:val="009877CF"/>
    <w:rsid w:val="009A0392"/>
    <w:rsid w:val="009A14D2"/>
    <w:rsid w:val="009A52DA"/>
    <w:rsid w:val="009A6DED"/>
    <w:rsid w:val="009D0E8E"/>
    <w:rsid w:val="009D62C3"/>
    <w:rsid w:val="009E0C76"/>
    <w:rsid w:val="009F1D27"/>
    <w:rsid w:val="009F61D6"/>
    <w:rsid w:val="009F6EFD"/>
    <w:rsid w:val="00A04711"/>
    <w:rsid w:val="00A424F0"/>
    <w:rsid w:val="00A44297"/>
    <w:rsid w:val="00A4484F"/>
    <w:rsid w:val="00A57099"/>
    <w:rsid w:val="00A612EE"/>
    <w:rsid w:val="00AA0CEC"/>
    <w:rsid w:val="00AA2F19"/>
    <w:rsid w:val="00AA33B0"/>
    <w:rsid w:val="00AA63B5"/>
    <w:rsid w:val="00AC149A"/>
    <w:rsid w:val="00AD1F0B"/>
    <w:rsid w:val="00AD380A"/>
    <w:rsid w:val="00AE17F3"/>
    <w:rsid w:val="00AF1C9B"/>
    <w:rsid w:val="00AF5260"/>
    <w:rsid w:val="00B14555"/>
    <w:rsid w:val="00B14DEC"/>
    <w:rsid w:val="00B2719C"/>
    <w:rsid w:val="00B31FDB"/>
    <w:rsid w:val="00B36ABF"/>
    <w:rsid w:val="00B36E11"/>
    <w:rsid w:val="00B47DA0"/>
    <w:rsid w:val="00B51E3B"/>
    <w:rsid w:val="00B61517"/>
    <w:rsid w:val="00B61E22"/>
    <w:rsid w:val="00B6681C"/>
    <w:rsid w:val="00B73E7C"/>
    <w:rsid w:val="00B77F8A"/>
    <w:rsid w:val="00BA4FB0"/>
    <w:rsid w:val="00BB25E3"/>
    <w:rsid w:val="00BB3607"/>
    <w:rsid w:val="00BB7A63"/>
    <w:rsid w:val="00BC142D"/>
    <w:rsid w:val="00BD6C6B"/>
    <w:rsid w:val="00BE3D6C"/>
    <w:rsid w:val="00BF306B"/>
    <w:rsid w:val="00BF5202"/>
    <w:rsid w:val="00C02E2D"/>
    <w:rsid w:val="00C043D5"/>
    <w:rsid w:val="00C21A60"/>
    <w:rsid w:val="00C2244B"/>
    <w:rsid w:val="00C228D7"/>
    <w:rsid w:val="00C22B98"/>
    <w:rsid w:val="00C27DA3"/>
    <w:rsid w:val="00C30815"/>
    <w:rsid w:val="00C30AAC"/>
    <w:rsid w:val="00C41D0B"/>
    <w:rsid w:val="00C44765"/>
    <w:rsid w:val="00C50387"/>
    <w:rsid w:val="00C54419"/>
    <w:rsid w:val="00C659F8"/>
    <w:rsid w:val="00C84D7D"/>
    <w:rsid w:val="00C912A7"/>
    <w:rsid w:val="00C915C6"/>
    <w:rsid w:val="00CB34E7"/>
    <w:rsid w:val="00CB7B84"/>
    <w:rsid w:val="00CC23D6"/>
    <w:rsid w:val="00CC50F5"/>
    <w:rsid w:val="00CD4916"/>
    <w:rsid w:val="00CD5721"/>
    <w:rsid w:val="00CD63D0"/>
    <w:rsid w:val="00CD6A03"/>
    <w:rsid w:val="00CE4100"/>
    <w:rsid w:val="00CE4E5A"/>
    <w:rsid w:val="00CE528D"/>
    <w:rsid w:val="00CF2FE0"/>
    <w:rsid w:val="00D03BDB"/>
    <w:rsid w:val="00D03F23"/>
    <w:rsid w:val="00D064FC"/>
    <w:rsid w:val="00D12A76"/>
    <w:rsid w:val="00D14469"/>
    <w:rsid w:val="00D14910"/>
    <w:rsid w:val="00D165C7"/>
    <w:rsid w:val="00D26F9B"/>
    <w:rsid w:val="00D3031A"/>
    <w:rsid w:val="00D350E6"/>
    <w:rsid w:val="00D35CEA"/>
    <w:rsid w:val="00D709D4"/>
    <w:rsid w:val="00D713EA"/>
    <w:rsid w:val="00D74721"/>
    <w:rsid w:val="00D86C50"/>
    <w:rsid w:val="00D90087"/>
    <w:rsid w:val="00DA50AC"/>
    <w:rsid w:val="00DB3A20"/>
    <w:rsid w:val="00DC0C28"/>
    <w:rsid w:val="00DC0D94"/>
    <w:rsid w:val="00DC6245"/>
    <w:rsid w:val="00DD0D4E"/>
    <w:rsid w:val="00DD4F98"/>
    <w:rsid w:val="00DD5408"/>
    <w:rsid w:val="00DD7B49"/>
    <w:rsid w:val="00DE0338"/>
    <w:rsid w:val="00DE3271"/>
    <w:rsid w:val="00DF23B1"/>
    <w:rsid w:val="00DF5F10"/>
    <w:rsid w:val="00E0331A"/>
    <w:rsid w:val="00E04D30"/>
    <w:rsid w:val="00E06195"/>
    <w:rsid w:val="00E112F9"/>
    <w:rsid w:val="00E16564"/>
    <w:rsid w:val="00E3247F"/>
    <w:rsid w:val="00E33D57"/>
    <w:rsid w:val="00E34576"/>
    <w:rsid w:val="00E35C71"/>
    <w:rsid w:val="00E44150"/>
    <w:rsid w:val="00E528A7"/>
    <w:rsid w:val="00E53C21"/>
    <w:rsid w:val="00E6299C"/>
    <w:rsid w:val="00E70F00"/>
    <w:rsid w:val="00E72007"/>
    <w:rsid w:val="00E72185"/>
    <w:rsid w:val="00E76962"/>
    <w:rsid w:val="00E81DBB"/>
    <w:rsid w:val="00E900F5"/>
    <w:rsid w:val="00E91C1F"/>
    <w:rsid w:val="00E96A90"/>
    <w:rsid w:val="00EA0763"/>
    <w:rsid w:val="00EA1B8A"/>
    <w:rsid w:val="00EA20F6"/>
    <w:rsid w:val="00EA407B"/>
    <w:rsid w:val="00EB0D07"/>
    <w:rsid w:val="00EB21AC"/>
    <w:rsid w:val="00EB35F1"/>
    <w:rsid w:val="00EB4FCA"/>
    <w:rsid w:val="00ED1E8D"/>
    <w:rsid w:val="00ED3C33"/>
    <w:rsid w:val="00ED5227"/>
    <w:rsid w:val="00EE4548"/>
    <w:rsid w:val="00EE7A83"/>
    <w:rsid w:val="00F11C1D"/>
    <w:rsid w:val="00F14401"/>
    <w:rsid w:val="00F1447B"/>
    <w:rsid w:val="00F25E64"/>
    <w:rsid w:val="00F374AC"/>
    <w:rsid w:val="00F37CE9"/>
    <w:rsid w:val="00F453D5"/>
    <w:rsid w:val="00F46074"/>
    <w:rsid w:val="00F531B7"/>
    <w:rsid w:val="00F61589"/>
    <w:rsid w:val="00F64387"/>
    <w:rsid w:val="00F65A72"/>
    <w:rsid w:val="00F76B5B"/>
    <w:rsid w:val="00F76F59"/>
    <w:rsid w:val="00F9327F"/>
    <w:rsid w:val="00F95D4B"/>
    <w:rsid w:val="00FA0B12"/>
    <w:rsid w:val="00FB2DAB"/>
    <w:rsid w:val="00FB57FA"/>
    <w:rsid w:val="00FC69FC"/>
    <w:rsid w:val="00FD02D1"/>
    <w:rsid w:val="00FD135B"/>
    <w:rsid w:val="00FD7E7D"/>
    <w:rsid w:val="00FE0931"/>
    <w:rsid w:val="00FE35C1"/>
    <w:rsid w:val="00FE7D31"/>
    <w:rsid w:val="00FF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2D542A"/>
  <w15:docId w15:val="{70F8433E-3230-444F-9673-08599C21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076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A07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0763"/>
  </w:style>
  <w:style w:type="paragraph" w:styleId="Pidipagina">
    <w:name w:val="footer"/>
    <w:basedOn w:val="Normale"/>
    <w:link w:val="PidipaginaCarattere"/>
    <w:uiPriority w:val="99"/>
    <w:unhideWhenUsed/>
    <w:rsid w:val="00EA07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076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0763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A0763"/>
    <w:rPr>
      <w:rFonts w:ascii="Lucida Grande" w:hAnsi="Lucida Grande"/>
      <w:sz w:val="18"/>
      <w:szCs w:val="18"/>
    </w:rPr>
  </w:style>
  <w:style w:type="character" w:styleId="Collegamentoipertestuale">
    <w:name w:val="Hyperlink"/>
    <w:uiPriority w:val="99"/>
    <w:unhideWhenUsed/>
    <w:rsid w:val="00535F9B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706475"/>
  </w:style>
  <w:style w:type="character" w:styleId="Enfasicorsivo">
    <w:name w:val="Emphasis"/>
    <w:uiPriority w:val="20"/>
    <w:qFormat/>
    <w:rsid w:val="00706475"/>
    <w:rPr>
      <w:i/>
      <w:iCs/>
    </w:rPr>
  </w:style>
  <w:style w:type="character" w:customStyle="1" w:styleId="Menzionenonrisolta1">
    <w:name w:val="Menzione non risolta1"/>
    <w:uiPriority w:val="99"/>
    <w:semiHidden/>
    <w:unhideWhenUsed/>
    <w:rsid w:val="00DA50A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B4E54"/>
    <w:pPr>
      <w:ind w:left="708"/>
    </w:pPr>
  </w:style>
  <w:style w:type="character" w:styleId="Collegamentovisitato">
    <w:name w:val="FollowedHyperlink"/>
    <w:uiPriority w:val="99"/>
    <w:semiHidden/>
    <w:unhideWhenUsed/>
    <w:rsid w:val="00723225"/>
    <w:rPr>
      <w:color w:val="954F72"/>
      <w:u w:val="single"/>
    </w:rPr>
  </w:style>
  <w:style w:type="paragraph" w:styleId="Nessunaspaziatura">
    <w:name w:val="No Spacing"/>
    <w:uiPriority w:val="1"/>
    <w:qFormat/>
    <w:rsid w:val="00FE35C1"/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384FA0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gmail-p1">
    <w:name w:val="gmail-p1"/>
    <w:basedOn w:val="Normale"/>
    <w:rsid w:val="00DD540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gmail-p2">
    <w:name w:val="gmail-p2"/>
    <w:basedOn w:val="Normale"/>
    <w:rsid w:val="00DD540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gmail-p3">
    <w:name w:val="gmail-p3"/>
    <w:basedOn w:val="Normale"/>
    <w:rsid w:val="00DD540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gmail-p4">
    <w:name w:val="gmail-p4"/>
    <w:basedOn w:val="Normale"/>
    <w:rsid w:val="00DD540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gmail-p5">
    <w:name w:val="gmail-p5"/>
    <w:basedOn w:val="Normale"/>
    <w:rsid w:val="00DD540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gmail-p6">
    <w:name w:val="gmail-p6"/>
    <w:basedOn w:val="Normale"/>
    <w:rsid w:val="00DD540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gmail-p7">
    <w:name w:val="gmail-p7"/>
    <w:basedOn w:val="Normale"/>
    <w:rsid w:val="00DD540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gmail-p8">
    <w:name w:val="gmail-p8"/>
    <w:basedOn w:val="Normale"/>
    <w:rsid w:val="00DD540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gmail-p9">
    <w:name w:val="gmail-p9"/>
    <w:basedOn w:val="Normale"/>
    <w:rsid w:val="00DD540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gmail-p10">
    <w:name w:val="gmail-p10"/>
    <w:basedOn w:val="Normale"/>
    <w:rsid w:val="00DD540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gmail-p11">
    <w:name w:val="gmail-p11"/>
    <w:basedOn w:val="Normale"/>
    <w:rsid w:val="00DD540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gmail-p14">
    <w:name w:val="gmail-p14"/>
    <w:basedOn w:val="Normale"/>
    <w:rsid w:val="00DD540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gmail-p15">
    <w:name w:val="gmail-p15"/>
    <w:basedOn w:val="Normale"/>
    <w:rsid w:val="00DD540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gmail-p16">
    <w:name w:val="gmail-p16"/>
    <w:basedOn w:val="Normale"/>
    <w:rsid w:val="00DD540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gmail-p17">
    <w:name w:val="gmail-p17"/>
    <w:basedOn w:val="Normale"/>
    <w:rsid w:val="00DD540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gmail-p12">
    <w:name w:val="gmail-p12"/>
    <w:basedOn w:val="Normale"/>
    <w:rsid w:val="00DD540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gmail-s1">
    <w:name w:val="gmail-s1"/>
    <w:basedOn w:val="Carpredefinitoparagrafo"/>
    <w:rsid w:val="00DD5408"/>
  </w:style>
  <w:style w:type="character" w:customStyle="1" w:styleId="gmail-s2">
    <w:name w:val="gmail-s2"/>
    <w:basedOn w:val="Carpredefinitoparagrafo"/>
    <w:rsid w:val="00DD5408"/>
  </w:style>
  <w:style w:type="character" w:customStyle="1" w:styleId="gmail-s3">
    <w:name w:val="gmail-s3"/>
    <w:basedOn w:val="Carpredefinitoparagrafo"/>
    <w:rsid w:val="00DD5408"/>
  </w:style>
  <w:style w:type="character" w:customStyle="1" w:styleId="gmail-apple-converted-space">
    <w:name w:val="gmail-apple-converted-space"/>
    <w:basedOn w:val="Carpredefinitoparagrafo"/>
    <w:rsid w:val="00DD5408"/>
  </w:style>
  <w:style w:type="character" w:customStyle="1" w:styleId="gmail-s6">
    <w:name w:val="gmail-s6"/>
    <w:basedOn w:val="Carpredefinitoparagrafo"/>
    <w:rsid w:val="00DD5408"/>
  </w:style>
  <w:style w:type="character" w:styleId="Menzionenonrisolta">
    <w:name w:val="Unresolved Mention"/>
    <w:basedOn w:val="Carpredefinitoparagrafo"/>
    <w:uiPriority w:val="99"/>
    <w:semiHidden/>
    <w:unhideWhenUsed/>
    <w:rsid w:val="00E53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9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laps.lombardia.it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unicazione@claps.lombardia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segreteria@claps.lombardia.it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claps.lombardia.it" TargetMode="External"/><Relationship Id="rId14" Type="http://schemas.openxmlformats.org/officeDocument/2006/relationships/hyperlink" Target="mailto:segreteria@claps.lombardia.it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nu\OneDrive\Desktop\carta%20intestata%20claps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1052AB-FCF6-4853-8476-49F0ECE12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claps.dotx</Template>
  <TotalTime>79</TotalTime>
  <Pages>1</Pages>
  <Words>1832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nipstudio</Company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Giovannelli</dc:creator>
  <cp:keywords/>
  <dc:description/>
  <cp:lastModifiedBy>Emanuela Giovannelli</cp:lastModifiedBy>
  <cp:revision>5</cp:revision>
  <cp:lastPrinted>2021-06-14T10:55:00Z</cp:lastPrinted>
  <dcterms:created xsi:type="dcterms:W3CDTF">2022-06-09T11:01:00Z</dcterms:created>
  <dcterms:modified xsi:type="dcterms:W3CDTF">2022-06-10T14:32:00Z</dcterms:modified>
</cp:coreProperties>
</file>